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96B" w:rsidRPr="00AF640F" w:rsidRDefault="00E6396B" w:rsidP="00AF640F">
      <w:pPr>
        <w:rPr>
          <w:rFonts w:ascii="Verdana" w:hAnsi="Verdana"/>
          <w:b/>
          <w:bCs/>
          <w:i/>
          <w:iCs/>
          <w:color w:val="000080"/>
          <w:sz w:val="28"/>
          <w:szCs w:val="28"/>
        </w:rPr>
      </w:pPr>
    </w:p>
    <w:tbl>
      <w:tblPr>
        <w:tblW w:w="10704" w:type="dxa"/>
        <w:tblInd w:w="-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0"/>
        <w:gridCol w:w="4513"/>
        <w:gridCol w:w="2391"/>
      </w:tblGrid>
      <w:tr w:rsidR="00B76F2A" w:rsidTr="00E409F0">
        <w:trPr>
          <w:trHeight w:val="1088"/>
        </w:trPr>
        <w:tc>
          <w:tcPr>
            <w:tcW w:w="3800" w:type="dxa"/>
            <w:vMerge w:val="restart"/>
          </w:tcPr>
          <w:p w:rsidR="00B76F2A" w:rsidRDefault="00B76F2A" w:rsidP="00B76F2A">
            <w:pPr>
              <w:spacing w:after="60" w:line="240" w:lineRule="exact"/>
              <w:ind w:right="-210"/>
              <w:rPr>
                <w:rFonts w:ascii="Tahoma" w:hAnsi="Tahoma" w:cs="Tahoma"/>
                <w:b/>
                <w:bCs/>
                <w:color w:val="003366"/>
                <w:sz w:val="24"/>
                <w:szCs w:val="24"/>
              </w:rPr>
            </w:pPr>
          </w:p>
          <w:p w:rsidR="00B76F2A" w:rsidRPr="00AD6F47" w:rsidRDefault="00B76F2A" w:rsidP="00B76F2A">
            <w:pPr>
              <w:spacing w:after="60" w:line="240" w:lineRule="exact"/>
              <w:ind w:right="-210"/>
              <w:rPr>
                <w:rFonts w:ascii="Tahoma" w:hAnsi="Tahoma" w:cs="Tahoma"/>
                <w:b/>
                <w:bCs/>
                <w:color w:val="003366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4"/>
                <w:szCs w:val="24"/>
              </w:rPr>
              <w:t>Zakaria FATIH</w:t>
            </w:r>
            <w:r w:rsidRPr="00AD6F47">
              <w:rPr>
                <w:rFonts w:ascii="Tahoma" w:hAnsi="Tahoma" w:cs="Tahoma"/>
                <w:b/>
                <w:bCs/>
                <w:color w:val="003366"/>
                <w:sz w:val="24"/>
                <w:szCs w:val="24"/>
              </w:rPr>
              <w:t>I</w:t>
            </w:r>
          </w:p>
          <w:p w:rsidR="00B76F2A" w:rsidRPr="00CB344E" w:rsidRDefault="00B76F2A" w:rsidP="00B76F2A">
            <w:pPr>
              <w:spacing w:after="60" w:line="240" w:lineRule="exact"/>
              <w:ind w:right="-21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Lot</w:t>
            </w:r>
            <w:r w:rsidR="0059351C">
              <w:rPr>
                <w:rFonts w:ascii="Century Gothic" w:hAnsi="Century Gothic"/>
              </w:rPr>
              <w:t xml:space="preserve"> Nouvelle </w:t>
            </w:r>
            <w:r>
              <w:rPr>
                <w:rFonts w:ascii="Century Gothic" w:hAnsi="Century Gothic"/>
              </w:rPr>
              <w:t>ENNASIM N°189</w:t>
            </w:r>
            <w:proofErr w:type="gramStart"/>
            <w:r>
              <w:rPr>
                <w:rFonts w:ascii="Century Gothic" w:hAnsi="Century Gothic"/>
              </w:rPr>
              <w:t>,</w:t>
            </w:r>
            <w:r w:rsidRPr="00CB344E">
              <w:rPr>
                <w:rFonts w:ascii="Century Gothic" w:hAnsi="Century Gothic"/>
              </w:rPr>
              <w:t>Casablanca</w:t>
            </w:r>
            <w:proofErr w:type="gramEnd"/>
            <w:r w:rsidRPr="00CB344E">
              <w:rPr>
                <w:rFonts w:ascii="Century Gothic" w:hAnsi="Century Gothic"/>
              </w:rPr>
              <w:t xml:space="preserve"> </w:t>
            </w:r>
          </w:p>
          <w:p w:rsidR="00B76F2A" w:rsidRDefault="00B76F2A" w:rsidP="00B76F2A">
            <w:pPr>
              <w:spacing w:after="60" w:line="240" w:lineRule="exact"/>
              <w:ind w:right="-210"/>
              <w:rPr>
                <w:rFonts w:ascii="Century Gothic" w:hAnsi="Century Gothic" w:cs="Courier New"/>
                <w:color w:val="333333"/>
                <w:sz w:val="22"/>
                <w:szCs w:val="22"/>
              </w:rPr>
            </w:pPr>
            <w:r w:rsidRPr="00C60A95">
              <w:rPr>
                <w:rFonts w:ascii="Century Gothic" w:hAnsi="Century Gothic" w:cs="Courier New"/>
                <w:sz w:val="22"/>
                <w:szCs w:val="22"/>
              </w:rPr>
              <w:t xml:space="preserve">Email : </w:t>
            </w:r>
            <w:r>
              <w:rPr>
                <w:rFonts w:ascii="Tahoma" w:hAnsi="Tahoma" w:cs="Tahoma"/>
                <w:b/>
                <w:bCs/>
                <w:color w:val="31849B"/>
                <w:sz w:val="22"/>
                <w:szCs w:val="22"/>
              </w:rPr>
              <w:t>z.fatihi</w:t>
            </w:r>
            <w:r w:rsidRPr="00FD7D45">
              <w:rPr>
                <w:rFonts w:ascii="Tahoma" w:hAnsi="Tahoma" w:cs="Tahoma"/>
                <w:b/>
                <w:bCs/>
                <w:color w:val="31849B"/>
                <w:sz w:val="22"/>
                <w:szCs w:val="22"/>
              </w:rPr>
              <w:t>@</w:t>
            </w:r>
            <w:r>
              <w:rPr>
                <w:rFonts w:ascii="Tahoma" w:hAnsi="Tahoma" w:cs="Tahoma"/>
                <w:b/>
                <w:bCs/>
                <w:color w:val="31849B"/>
                <w:sz w:val="22"/>
                <w:szCs w:val="22"/>
              </w:rPr>
              <w:t>yahoo</w:t>
            </w:r>
            <w:r w:rsidRPr="00FD7D45">
              <w:rPr>
                <w:rFonts w:ascii="Tahoma" w:hAnsi="Tahoma" w:cs="Tahoma"/>
                <w:b/>
                <w:bCs/>
                <w:color w:val="31849B"/>
                <w:sz w:val="22"/>
                <w:szCs w:val="22"/>
              </w:rPr>
              <w:t>.</w:t>
            </w:r>
            <w:r>
              <w:rPr>
                <w:rFonts w:ascii="Tahoma" w:hAnsi="Tahoma" w:cs="Tahoma"/>
                <w:b/>
                <w:bCs/>
                <w:color w:val="31849B"/>
                <w:sz w:val="22"/>
                <w:szCs w:val="22"/>
              </w:rPr>
              <w:t>fr</w:t>
            </w:r>
            <w:r w:rsidRPr="00CB344E">
              <w:rPr>
                <w:rFonts w:ascii="Century Gothic" w:hAnsi="Century Gothic" w:cs="Courier New"/>
                <w:color w:val="333333"/>
                <w:sz w:val="22"/>
                <w:szCs w:val="22"/>
              </w:rPr>
              <w:t xml:space="preserve"> </w:t>
            </w:r>
          </w:p>
          <w:p w:rsidR="00B76F2A" w:rsidRDefault="00B76F2A" w:rsidP="00B76F2A">
            <w:pPr>
              <w:spacing w:after="60" w:line="240" w:lineRule="exact"/>
              <w:ind w:right="-210"/>
              <w:rPr>
                <w:rFonts w:ascii="Tahoma" w:hAnsi="Tahoma" w:cs="Tahoma"/>
                <w:b/>
                <w:bCs/>
                <w:color w:val="003366"/>
                <w:sz w:val="24"/>
                <w:szCs w:val="24"/>
              </w:rPr>
            </w:pPr>
            <w:r w:rsidRPr="00C60A95">
              <w:rPr>
                <w:rFonts w:ascii="Century Gothic" w:hAnsi="Century Gothic" w:cs="Courier New"/>
                <w:sz w:val="22"/>
                <w:szCs w:val="22"/>
              </w:rPr>
              <w:t>Tél.</w:t>
            </w:r>
            <w:r>
              <w:rPr>
                <w:rFonts w:ascii="Century Gothic" w:hAnsi="Century Gothic" w:cs="Courier New"/>
                <w:sz w:val="22"/>
                <w:szCs w:val="22"/>
              </w:rPr>
              <w:t> </w:t>
            </w:r>
            <w:r w:rsidRPr="00C33545">
              <w:rPr>
                <w:rFonts w:ascii="Tahoma" w:hAnsi="Tahoma" w:cs="Tahoma"/>
                <w:b/>
                <w:bCs/>
                <w:color w:val="003366"/>
                <w:sz w:val="24"/>
                <w:szCs w:val="24"/>
              </w:rPr>
              <w:t xml:space="preserve"> </w:t>
            </w:r>
            <w:r w:rsidR="00A5582B">
              <w:rPr>
                <w:rFonts w:ascii="Century Gothic" w:hAnsi="Century Gothic" w:cs="Courier New"/>
                <w:sz w:val="22"/>
                <w:szCs w:val="22"/>
              </w:rPr>
              <w:t xml:space="preserve"> </w:t>
            </w:r>
            <w:r w:rsidR="003773B9">
              <w:rPr>
                <w:rFonts w:ascii="Tahoma" w:hAnsi="Tahoma" w:cs="Tahoma"/>
                <w:b/>
                <w:bCs/>
                <w:color w:val="003366"/>
                <w:sz w:val="24"/>
                <w:szCs w:val="24"/>
              </w:rPr>
              <w:t>0691294915</w:t>
            </w:r>
          </w:p>
          <w:p w:rsidR="00C97E66" w:rsidRPr="00C97E66" w:rsidRDefault="00C97E66" w:rsidP="00B76F2A">
            <w:pPr>
              <w:spacing w:after="60" w:line="240" w:lineRule="exact"/>
              <w:ind w:right="-210"/>
              <w:rPr>
                <w:rFonts w:ascii="Century Gothic" w:hAnsi="Century Gothic" w:cs="Courier New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4"/>
                <w:szCs w:val="24"/>
              </w:rPr>
              <w:t xml:space="preserve">        </w:t>
            </w:r>
            <w:r w:rsidR="001A1310">
              <w:rPr>
                <w:rFonts w:ascii="Tahoma" w:hAnsi="Tahoma" w:cs="Tahoma"/>
                <w:b/>
                <w:bCs/>
                <w:color w:val="003366"/>
                <w:sz w:val="24"/>
                <w:szCs w:val="24"/>
              </w:rPr>
              <w:t>0665 484291</w:t>
            </w:r>
          </w:p>
          <w:p w:rsidR="00B76F2A" w:rsidRPr="00F405DE" w:rsidRDefault="00B76F2A" w:rsidP="00B76F2A">
            <w:pPr>
              <w:spacing w:after="60" w:line="240" w:lineRule="exact"/>
              <w:ind w:right="-210"/>
              <w:rPr>
                <w:rFonts w:ascii="Century Gothic" w:hAnsi="Century Gothic" w:cs="Courier New"/>
                <w:b/>
                <w:bCs/>
              </w:rPr>
            </w:pPr>
            <w:r w:rsidRPr="00F405DE">
              <w:rPr>
                <w:rFonts w:ascii="Century Gothic" w:hAnsi="Century Gothic"/>
                <w:bCs/>
              </w:rPr>
              <w:t xml:space="preserve">Situation de famille : </w:t>
            </w:r>
            <w:r>
              <w:rPr>
                <w:rFonts w:ascii="Century Gothic" w:hAnsi="Century Gothic"/>
                <w:bCs/>
              </w:rPr>
              <w:t>Marié</w:t>
            </w:r>
          </w:p>
          <w:p w:rsidR="00B76F2A" w:rsidRDefault="00B76F2A" w:rsidP="00B76F2A">
            <w:pPr>
              <w:tabs>
                <w:tab w:val="left" w:pos="900"/>
                <w:tab w:val="left" w:pos="1080"/>
              </w:tabs>
              <w:spacing w:line="240" w:lineRule="exact"/>
              <w:ind w:right="-471"/>
              <w:rPr>
                <w:rFonts w:ascii="Century Gothic" w:hAnsi="Century Gothic"/>
                <w:bCs/>
              </w:rPr>
            </w:pPr>
            <w:r w:rsidRPr="00F405DE">
              <w:rPr>
                <w:rFonts w:ascii="Century Gothic" w:hAnsi="Century Gothic"/>
                <w:bCs/>
              </w:rPr>
              <w:t>Nationalité : Marocaine</w:t>
            </w:r>
            <w:r>
              <w:rPr>
                <w:rFonts w:ascii="Century Gothic" w:hAnsi="Century Gothic"/>
                <w:bCs/>
              </w:rPr>
              <w:t xml:space="preserve"> - </w:t>
            </w:r>
            <w:r w:rsidRPr="00F405DE">
              <w:rPr>
                <w:rFonts w:ascii="Century Gothic" w:hAnsi="Century Gothic"/>
                <w:bCs/>
              </w:rPr>
              <w:t xml:space="preserve">Age : </w:t>
            </w:r>
            <w:r>
              <w:rPr>
                <w:rFonts w:ascii="Century Gothic" w:hAnsi="Century Gothic"/>
                <w:bCs/>
              </w:rPr>
              <w:t>3</w:t>
            </w:r>
            <w:r w:rsidR="00E409F0">
              <w:rPr>
                <w:rFonts w:ascii="Century Gothic" w:hAnsi="Century Gothic"/>
                <w:bCs/>
              </w:rPr>
              <w:t>7</w:t>
            </w:r>
            <w:r w:rsidRPr="00F405DE">
              <w:rPr>
                <w:rFonts w:ascii="Century Gothic" w:hAnsi="Century Gothic"/>
                <w:bCs/>
              </w:rPr>
              <w:t xml:space="preserve"> ans</w:t>
            </w:r>
            <w:r>
              <w:rPr>
                <w:rFonts w:ascii="Century Gothic" w:hAnsi="Century Gothic"/>
                <w:bCs/>
              </w:rPr>
              <w:t xml:space="preserve"> </w:t>
            </w:r>
          </w:p>
          <w:p w:rsidR="00B76F2A" w:rsidRDefault="00B76F2A" w:rsidP="00B76F2A">
            <w:pPr>
              <w:spacing w:after="60" w:line="240" w:lineRule="exact"/>
              <w:ind w:right="-210"/>
              <w:rPr>
                <w:rFonts w:ascii="Tahoma" w:hAnsi="Tahoma" w:cs="Tahoma"/>
                <w:b/>
                <w:bCs/>
                <w:color w:val="003366"/>
                <w:sz w:val="24"/>
                <w:szCs w:val="24"/>
              </w:rPr>
            </w:pPr>
            <w:r w:rsidRPr="00F405DE">
              <w:rPr>
                <w:rFonts w:ascii="Century Gothic" w:hAnsi="Century Gothic"/>
                <w:bCs/>
              </w:rPr>
              <w:t xml:space="preserve">Lieu de naissance : </w:t>
            </w:r>
            <w:r>
              <w:rPr>
                <w:rFonts w:ascii="Century Gothic" w:hAnsi="Century Gothic"/>
                <w:bCs/>
              </w:rPr>
              <w:t>Casablanca</w:t>
            </w:r>
          </w:p>
        </w:tc>
        <w:tc>
          <w:tcPr>
            <w:tcW w:w="4513" w:type="dxa"/>
          </w:tcPr>
          <w:p w:rsidR="00B76F2A" w:rsidRDefault="002B6E09" w:rsidP="002B6E09">
            <w:pPr>
              <w:pStyle w:val="Titre2"/>
              <w:pBdr>
                <w:bottom w:val="dashed" w:sz="6" w:space="0" w:color="282A29"/>
              </w:pBdr>
              <w:shd w:val="clear" w:color="auto" w:fill="FFFFFF"/>
              <w:jc w:val="center"/>
              <w:rPr>
                <w:rFonts w:ascii="Tahoma" w:hAnsi="Tahoma" w:cs="Tahoma"/>
                <w:bCs/>
                <w:color w:val="003366"/>
                <w:spacing w:val="0"/>
                <w:sz w:val="26"/>
                <w:szCs w:val="26"/>
              </w:rPr>
            </w:pPr>
            <w:r>
              <w:rPr>
                <w:rFonts w:ascii="Tahoma" w:hAnsi="Tahoma" w:cs="Tahoma"/>
                <w:bCs/>
                <w:color w:val="003366"/>
                <w:spacing w:val="0"/>
                <w:sz w:val="26"/>
                <w:szCs w:val="26"/>
              </w:rPr>
              <w:t>RESPONSABLE A</w:t>
            </w:r>
            <w:r w:rsidR="000C44B8">
              <w:rPr>
                <w:rFonts w:ascii="Tahoma" w:hAnsi="Tahoma" w:cs="Tahoma"/>
                <w:bCs/>
                <w:color w:val="003366"/>
                <w:spacing w:val="0"/>
                <w:sz w:val="26"/>
                <w:szCs w:val="26"/>
              </w:rPr>
              <w:t>utomatisme/Electrique</w:t>
            </w:r>
            <w:r w:rsidR="00B76F2A" w:rsidRPr="00B76F2A">
              <w:rPr>
                <w:rFonts w:ascii="Tahoma" w:hAnsi="Tahoma" w:cs="Tahoma"/>
                <w:bCs/>
                <w:color w:val="003366"/>
                <w:spacing w:val="0"/>
                <w:sz w:val="26"/>
                <w:szCs w:val="26"/>
              </w:rPr>
              <w:t>/ MAINTENANCE</w:t>
            </w:r>
          </w:p>
          <w:p w:rsidR="00B76F2A" w:rsidRPr="00B76F2A" w:rsidRDefault="00B76F2A" w:rsidP="00B76F2A">
            <w:pPr>
              <w:pStyle w:val="Corpsdetexte"/>
              <w:jc w:val="center"/>
            </w:pPr>
            <w:r w:rsidRPr="00B76F2A">
              <w:rPr>
                <w:rFonts w:ascii="Tahoma" w:hAnsi="Tahoma" w:cs="Tahoma"/>
                <w:b/>
                <w:bCs/>
                <w:color w:val="003366"/>
                <w:sz w:val="26"/>
                <w:szCs w:val="26"/>
              </w:rPr>
              <w:t>lauréat de l’Ecole Marocaine des Sciences de l’Ingénieur (EMSI)</w:t>
            </w:r>
          </w:p>
        </w:tc>
        <w:tc>
          <w:tcPr>
            <w:tcW w:w="2391" w:type="dxa"/>
          </w:tcPr>
          <w:p w:rsidR="00B76F2A" w:rsidRDefault="00BD1DEC">
            <w:pPr>
              <w:rPr>
                <w:rFonts w:ascii="Tahoma" w:hAnsi="Tahoma" w:cs="Tahoma"/>
                <w:b/>
                <w:bCs/>
                <w:color w:val="4E4E4E"/>
              </w:rPr>
            </w:pPr>
            <w:r w:rsidRPr="00584692">
              <w:rPr>
                <w:rFonts w:ascii="Tahoma" w:hAnsi="Tahoma" w:cs="Tahoma"/>
                <w:noProof/>
                <w:color w:val="4E4E4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44450</wp:posOffset>
                      </wp:positionV>
                      <wp:extent cx="1429385" cy="1920240"/>
                      <wp:effectExtent l="0" t="0" r="0" b="0"/>
                      <wp:wrapNone/>
                      <wp:docPr id="2" name="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429385" cy="1920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546B0" w:rsidRDefault="00BD1DEC" w:rsidP="00DA2242">
                                  <w:pPr>
                                    <w:ind w:left="-142" w:right="148"/>
                                  </w:pPr>
                                  <w:r w:rsidRPr="009336F6"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>
                                        <wp:extent cx="1497330" cy="1828800"/>
                                        <wp:effectExtent l="0" t="0" r="0" b="0"/>
                                        <wp:docPr id="1" name="Image 1" descr="fatihi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1" descr="fatihi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r="4305" b="1666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97330" cy="1828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122" o:spid="_x0000_s1026" type="#_x0000_t202" style="position:absolute;margin-left:-2.25pt;margin-top:3.5pt;width:112.55pt;height:151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" filled="f" stroked="f">
                      <v:path arrowok="t"/>
                      <v:textbox style="mso-fit-shape-to-text:t">
                        <w:txbxContent>
                          <w:p w:rsidR="00E546B0" w:rsidRDefault="00BD1DEC" w:rsidP="00DA2242">
                            <w:pPr>
                              <w:ind w:left="-142" w:right="148"/>
                            </w:pPr>
                            <w:r w:rsidRPr="009336F6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497330" cy="1828800"/>
                                  <wp:effectExtent l="0" t="0" r="0" b="0"/>
                                  <wp:docPr id="1" name="Image 1" descr="fatihi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 descr="fatihi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4305" b="1666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7330" cy="1828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76F2A" w:rsidTr="00E409F0">
        <w:trPr>
          <w:trHeight w:val="398"/>
        </w:trPr>
        <w:tc>
          <w:tcPr>
            <w:tcW w:w="3800" w:type="dxa"/>
            <w:vMerge/>
          </w:tcPr>
          <w:p w:rsidR="00B76F2A" w:rsidRDefault="00B76F2A" w:rsidP="001A5EB7">
            <w:pPr>
              <w:spacing w:after="60" w:line="240" w:lineRule="exact"/>
              <w:ind w:right="-210"/>
              <w:rPr>
                <w:rFonts w:ascii="Tahoma" w:hAnsi="Tahoma" w:cs="Tahoma"/>
                <w:b/>
                <w:bCs/>
                <w:color w:val="4E4E4E"/>
              </w:rPr>
            </w:pPr>
          </w:p>
        </w:tc>
        <w:tc>
          <w:tcPr>
            <w:tcW w:w="4513" w:type="dxa"/>
          </w:tcPr>
          <w:p w:rsidR="00B76F2A" w:rsidRDefault="00B76F2A" w:rsidP="008F430A">
            <w:pPr>
              <w:spacing w:after="60"/>
              <w:ind w:right="8"/>
              <w:jc w:val="center"/>
              <w:rPr>
                <w:rFonts w:ascii="Tahoma" w:hAnsi="Tahoma" w:cs="Tahoma"/>
                <w:b/>
                <w:bCs/>
                <w:color w:val="003366"/>
                <w:sz w:val="26"/>
                <w:szCs w:val="26"/>
              </w:rPr>
            </w:pPr>
            <w:r w:rsidRPr="00034F0C">
              <w:rPr>
                <w:rFonts w:ascii="Tahoma" w:hAnsi="Tahoma" w:cs="Tahoma"/>
                <w:b/>
                <w:bCs/>
                <w:color w:val="003366"/>
                <w:sz w:val="26"/>
                <w:szCs w:val="26"/>
              </w:rPr>
              <w:t>Ingénieur Automaticien</w:t>
            </w:r>
          </w:p>
          <w:p w:rsidR="00B76F2A" w:rsidRPr="00034F0C" w:rsidRDefault="00B76F2A" w:rsidP="008F430A">
            <w:pPr>
              <w:spacing w:after="60"/>
              <w:ind w:right="8"/>
              <w:jc w:val="center"/>
              <w:rPr>
                <w:rFonts w:ascii="Tahoma" w:hAnsi="Tahoma" w:cs="Tahoma"/>
                <w:b/>
                <w:bCs/>
                <w:color w:val="003366"/>
                <w:sz w:val="26"/>
                <w:szCs w:val="26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6"/>
                <w:szCs w:val="26"/>
              </w:rPr>
              <w:t>DESS ET MASTER EN GESTION DE PROJET</w:t>
            </w:r>
          </w:p>
        </w:tc>
        <w:tc>
          <w:tcPr>
            <w:tcW w:w="2391" w:type="dxa"/>
          </w:tcPr>
          <w:p w:rsidR="00B76F2A" w:rsidRDefault="00B76F2A" w:rsidP="00E457E8">
            <w:pPr>
              <w:spacing w:after="60"/>
              <w:ind w:right="-210"/>
              <w:rPr>
                <w:rFonts w:ascii="Tahoma" w:hAnsi="Tahoma" w:cs="Tahoma"/>
                <w:b/>
                <w:bCs/>
                <w:color w:val="4E4E4E"/>
              </w:rPr>
            </w:pPr>
          </w:p>
        </w:tc>
      </w:tr>
      <w:tr w:rsidR="00C60A95" w:rsidTr="00BF58F2">
        <w:trPr>
          <w:trHeight w:val="251"/>
        </w:trPr>
        <w:tc>
          <w:tcPr>
            <w:tcW w:w="10704" w:type="dxa"/>
            <w:gridSpan w:val="3"/>
          </w:tcPr>
          <w:p w:rsidR="00815B0A" w:rsidRDefault="00336FCC" w:rsidP="00806671">
            <w:pPr>
              <w:spacing w:after="60"/>
              <w:ind w:left="780" w:right="-210"/>
              <w:rPr>
                <w:rFonts w:ascii="Century Gothic" w:hAnsi="Century Gothic" w:cs="Courier New"/>
                <w:b/>
                <w:bCs/>
                <w:sz w:val="22"/>
                <w:szCs w:val="22"/>
              </w:rPr>
            </w:pPr>
            <w:r w:rsidRPr="00835A02">
              <w:rPr>
                <w:rFonts w:ascii="Monotype Corsiva" w:hAnsi="Monotype Corsiva" w:cs="Arial"/>
                <w:b/>
                <w:bCs/>
                <w:color w:val="808080"/>
                <w:sz w:val="28"/>
                <w:szCs w:val="28"/>
              </w:rPr>
              <w:t>►</w:t>
            </w:r>
            <w:r w:rsidRPr="00744BB6">
              <w:rPr>
                <w:rFonts w:ascii="Verdana" w:hAnsi="Verdana" w:cs="Arial"/>
                <w:b/>
                <w:bCs/>
                <w:i/>
                <w:iCs/>
                <w:color w:val="D89A50"/>
                <w:sz w:val="26"/>
                <w:szCs w:val="26"/>
              </w:rPr>
              <w:t>Objectif</w:t>
            </w:r>
            <w:r w:rsidR="00472F24" w:rsidRPr="00744BB6">
              <w:rPr>
                <w:rFonts w:ascii="Verdana" w:hAnsi="Verdana" w:cs="Arial"/>
                <w:b/>
                <w:bCs/>
                <w:i/>
                <w:iCs/>
                <w:color w:val="D89A50"/>
                <w:sz w:val="26"/>
                <w:szCs w:val="26"/>
              </w:rPr>
              <w:t>s</w:t>
            </w:r>
          </w:p>
        </w:tc>
      </w:tr>
      <w:tr w:rsidR="00815B0A" w:rsidTr="00BF58F2">
        <w:trPr>
          <w:trHeight w:val="590"/>
        </w:trPr>
        <w:tc>
          <w:tcPr>
            <w:tcW w:w="10704" w:type="dxa"/>
            <w:gridSpan w:val="3"/>
          </w:tcPr>
          <w:p w:rsidR="00833E6E" w:rsidRDefault="00833E6E" w:rsidP="00A809A8">
            <w:pPr>
              <w:numPr>
                <w:ilvl w:val="0"/>
                <w:numId w:val="13"/>
              </w:numPr>
              <w:jc w:val="both"/>
              <w:rPr>
                <w:rFonts w:ascii="Century Gothic" w:hAnsi="Century Gothic"/>
              </w:rPr>
            </w:pPr>
            <w:r w:rsidRPr="00F405DE">
              <w:rPr>
                <w:rFonts w:ascii="Century Gothic" w:hAnsi="Century Gothic"/>
              </w:rPr>
              <w:t xml:space="preserve">Mettre mes compétences au service de votre </w:t>
            </w:r>
            <w:r w:rsidR="00A809A8">
              <w:rPr>
                <w:rFonts w:ascii="Century Gothic" w:hAnsi="Century Gothic"/>
              </w:rPr>
              <w:t>société</w:t>
            </w:r>
          </w:p>
          <w:p w:rsidR="00833E6E" w:rsidRDefault="00833E6E" w:rsidP="00833E6E">
            <w:pPr>
              <w:numPr>
                <w:ilvl w:val="0"/>
                <w:numId w:val="13"/>
              </w:numPr>
              <w:jc w:val="both"/>
              <w:rPr>
                <w:rFonts w:ascii="Century Gothic" w:hAnsi="Century Gothic"/>
              </w:rPr>
            </w:pPr>
            <w:r w:rsidRPr="00F405DE">
              <w:rPr>
                <w:rFonts w:ascii="Century Gothic" w:hAnsi="Century Gothic"/>
              </w:rPr>
              <w:t>Apporter une présence utile et rigoureuse</w:t>
            </w:r>
          </w:p>
          <w:p w:rsidR="00815B0A" w:rsidRPr="00833E6E" w:rsidRDefault="00833E6E" w:rsidP="00833E6E">
            <w:pPr>
              <w:numPr>
                <w:ilvl w:val="0"/>
                <w:numId w:val="13"/>
              </w:numPr>
              <w:jc w:val="both"/>
              <w:rPr>
                <w:rFonts w:ascii="Century Gothic" w:hAnsi="Century Gothic"/>
              </w:rPr>
            </w:pPr>
            <w:r w:rsidRPr="00F405DE">
              <w:rPr>
                <w:rFonts w:ascii="Century Gothic" w:hAnsi="Century Gothic"/>
              </w:rPr>
              <w:t>S</w:t>
            </w:r>
            <w:r w:rsidR="00DF2AEC">
              <w:rPr>
                <w:rFonts w:ascii="Century Gothic" w:hAnsi="Century Gothic"/>
              </w:rPr>
              <w:t>’intégrer au sein d’une équipe</w:t>
            </w:r>
            <w:r w:rsidR="00C03D7F">
              <w:rPr>
                <w:rFonts w:ascii="Century Gothic" w:hAnsi="Century Gothic"/>
              </w:rPr>
              <w:t xml:space="preserve"> de</w:t>
            </w:r>
            <w:r w:rsidRPr="00F405DE">
              <w:rPr>
                <w:rFonts w:ascii="Century Gothic" w:hAnsi="Century Gothic"/>
              </w:rPr>
              <w:t xml:space="preserve"> travail</w:t>
            </w:r>
            <w:r w:rsidR="00C03D7F">
              <w:rPr>
                <w:rFonts w:ascii="Century Gothic" w:hAnsi="Century Gothic"/>
              </w:rPr>
              <w:t xml:space="preserve"> où l’épanouissement des compétences est possible</w:t>
            </w:r>
          </w:p>
        </w:tc>
      </w:tr>
      <w:tr w:rsidR="00336FCC" w:rsidTr="00BF58F2">
        <w:trPr>
          <w:trHeight w:val="233"/>
        </w:trPr>
        <w:tc>
          <w:tcPr>
            <w:tcW w:w="10704" w:type="dxa"/>
            <w:gridSpan w:val="3"/>
          </w:tcPr>
          <w:p w:rsidR="00A3446B" w:rsidRPr="00815B0A" w:rsidRDefault="00A01BB5" w:rsidP="00A3446B">
            <w:pPr>
              <w:spacing w:after="60"/>
              <w:ind w:left="780" w:right="-210"/>
              <w:rPr>
                <w:rFonts w:ascii="Century Gothic" w:hAnsi="Century Gothic" w:cs="Courier New"/>
                <w:b/>
                <w:bCs/>
                <w:sz w:val="22"/>
                <w:szCs w:val="22"/>
              </w:rPr>
            </w:pPr>
            <w:r w:rsidRPr="00835A02">
              <w:rPr>
                <w:rFonts w:ascii="Monotype Corsiva" w:hAnsi="Monotype Corsiva" w:cs="Arial"/>
                <w:b/>
                <w:bCs/>
                <w:color w:val="808080"/>
                <w:sz w:val="28"/>
                <w:szCs w:val="28"/>
              </w:rPr>
              <w:t>►</w:t>
            </w:r>
            <w:r w:rsidRPr="00744BB6">
              <w:rPr>
                <w:rFonts w:ascii="Verdana" w:hAnsi="Verdana" w:cs="Arial"/>
                <w:b/>
                <w:bCs/>
                <w:i/>
                <w:iCs/>
                <w:color w:val="D89A50"/>
                <w:sz w:val="26"/>
                <w:szCs w:val="26"/>
              </w:rPr>
              <w:t xml:space="preserve">Expériences </w:t>
            </w:r>
            <w:r>
              <w:rPr>
                <w:rFonts w:ascii="Verdana" w:hAnsi="Verdana" w:cs="Arial"/>
                <w:b/>
                <w:bCs/>
                <w:i/>
                <w:iCs/>
                <w:color w:val="D89A50"/>
                <w:sz w:val="26"/>
                <w:szCs w:val="26"/>
              </w:rPr>
              <w:t>p</w:t>
            </w:r>
            <w:r w:rsidRPr="00744BB6">
              <w:rPr>
                <w:rFonts w:ascii="Verdana" w:hAnsi="Verdana" w:cs="Arial"/>
                <w:b/>
                <w:bCs/>
                <w:i/>
                <w:iCs/>
                <w:color w:val="D89A50"/>
                <w:sz w:val="26"/>
                <w:szCs w:val="26"/>
              </w:rPr>
              <w:t>rofessionnelles</w:t>
            </w:r>
          </w:p>
        </w:tc>
      </w:tr>
      <w:tr w:rsidR="00815B0A" w:rsidTr="00BF58F2">
        <w:trPr>
          <w:trHeight w:val="2439"/>
        </w:trPr>
        <w:tc>
          <w:tcPr>
            <w:tcW w:w="10704" w:type="dxa"/>
            <w:gridSpan w:val="3"/>
          </w:tcPr>
          <w:p w:rsidR="00ED3698" w:rsidRDefault="00EF533C" w:rsidP="00ED3698">
            <w:pPr>
              <w:pStyle w:val="Russite"/>
              <w:numPr>
                <w:ilvl w:val="0"/>
                <w:numId w:val="0"/>
              </w:numPr>
            </w:pPr>
            <w:r>
              <w:t xml:space="preserve"> </w:t>
            </w:r>
          </w:p>
          <w:p w:rsidR="00BC6795" w:rsidRDefault="00BC6795" w:rsidP="00BC6795">
            <w:pPr>
              <w:pStyle w:val="Russite"/>
              <w:numPr>
                <w:ilvl w:val="0"/>
                <w:numId w:val="0"/>
              </w:numPr>
              <w:rPr>
                <w:color w:val="FF0000"/>
              </w:rPr>
            </w:pPr>
            <w:r>
              <w:rPr>
                <w:color w:val="FF0000"/>
              </w:rPr>
              <w:t>Du 02</w:t>
            </w:r>
            <w:r w:rsidRPr="00A01BB5">
              <w:rPr>
                <w:color w:val="FF0000"/>
              </w:rPr>
              <w:t>/20</w:t>
            </w:r>
            <w:r>
              <w:rPr>
                <w:color w:val="FF0000"/>
              </w:rPr>
              <w:t>19</w:t>
            </w:r>
            <w:r w:rsidRPr="00A01BB5">
              <w:rPr>
                <w:color w:val="FF0000"/>
              </w:rPr>
              <w:t xml:space="preserve"> à </w:t>
            </w:r>
            <w:r>
              <w:rPr>
                <w:color w:val="FF0000"/>
              </w:rPr>
              <w:t>ce jour</w:t>
            </w:r>
            <w:r w:rsidR="00734793">
              <w:rPr>
                <w:color w:val="FF0000"/>
              </w:rPr>
              <w:t xml:space="preserve">   </w:t>
            </w:r>
            <w:r>
              <w:rPr>
                <w:color w:val="FF0000"/>
              </w:rPr>
              <w:t xml:space="preserve"> : </w:t>
            </w:r>
            <w:r w:rsidR="00734793">
              <w:rPr>
                <w:color w:val="FF0000"/>
              </w:rPr>
              <w:t xml:space="preserve">  </w:t>
            </w:r>
            <w:bookmarkStart w:id="0" w:name="_GoBack"/>
            <w:bookmarkEnd w:id="0"/>
            <w:r w:rsidR="00734793">
              <w:rPr>
                <w:color w:val="FF0000"/>
              </w:rPr>
              <w:t>RESPONSABLE DEPARTEMENT MAINTENANCE à MANAR SA</w:t>
            </w:r>
          </w:p>
          <w:p w:rsidR="00BC6795" w:rsidRDefault="00BC6795" w:rsidP="00ED3698">
            <w:pPr>
              <w:pStyle w:val="Russite"/>
              <w:numPr>
                <w:ilvl w:val="0"/>
                <w:numId w:val="0"/>
              </w:numPr>
            </w:pPr>
          </w:p>
          <w:p w:rsidR="0054638E" w:rsidRDefault="00ED3698" w:rsidP="00ED3698">
            <w:pPr>
              <w:pStyle w:val="Russite"/>
              <w:numPr>
                <w:ilvl w:val="0"/>
                <w:numId w:val="0"/>
              </w:numPr>
              <w:rPr>
                <w:color w:val="FF0000"/>
              </w:rPr>
            </w:pPr>
            <w:r>
              <w:rPr>
                <w:color w:val="FF0000"/>
              </w:rPr>
              <w:t>Du 12</w:t>
            </w:r>
            <w:r w:rsidRPr="00A01BB5">
              <w:rPr>
                <w:color w:val="FF0000"/>
              </w:rPr>
              <w:t>/20</w:t>
            </w:r>
            <w:r>
              <w:rPr>
                <w:color w:val="FF0000"/>
              </w:rPr>
              <w:t>17</w:t>
            </w:r>
            <w:r w:rsidRPr="00A01BB5">
              <w:rPr>
                <w:color w:val="FF0000"/>
              </w:rPr>
              <w:t xml:space="preserve"> à </w:t>
            </w:r>
            <w:r w:rsidR="00BC6795">
              <w:rPr>
                <w:color w:val="FF0000"/>
              </w:rPr>
              <w:t>02/2019</w:t>
            </w:r>
            <w:r>
              <w:rPr>
                <w:color w:val="FF0000"/>
              </w:rPr>
              <w:t> :   RESPONSABLE DEPARTEMENT MAINTENANCE à DIMATIT</w:t>
            </w:r>
          </w:p>
          <w:p w:rsidR="00BC6795" w:rsidRDefault="00BC6795" w:rsidP="00ED3698">
            <w:pPr>
              <w:pStyle w:val="Russite"/>
              <w:numPr>
                <w:ilvl w:val="0"/>
                <w:numId w:val="0"/>
              </w:numPr>
              <w:rPr>
                <w:color w:val="FF0000"/>
              </w:rPr>
            </w:pPr>
          </w:p>
          <w:p w:rsidR="00BC6795" w:rsidRDefault="00BC6795" w:rsidP="00BC6795">
            <w:pPr>
              <w:pStyle w:val="Russite"/>
            </w:pPr>
            <w:r w:rsidRPr="00D75F59">
              <w:t xml:space="preserve">Gestion de la maintenance </w:t>
            </w:r>
            <w:r>
              <w:t>préventive et curative.</w:t>
            </w:r>
          </w:p>
          <w:p w:rsidR="00BC6795" w:rsidRPr="00D75F59" w:rsidRDefault="00BC6795" w:rsidP="00BC6795">
            <w:pPr>
              <w:pStyle w:val="Russite"/>
            </w:pPr>
            <w:r>
              <w:t xml:space="preserve">Suivie technique par </w:t>
            </w:r>
            <w:r w:rsidRPr="00904B81">
              <w:t>Gestion de Maintenance Assistée par Ordinateur</w:t>
            </w:r>
            <w:r>
              <w:rPr>
                <w:rFonts w:ascii="Trebuchet MS" w:hAnsi="Trebuchet MS"/>
                <w:color w:val="222222"/>
                <w:shd w:val="clear" w:color="auto" w:fill="FFFFFF"/>
              </w:rPr>
              <w:t xml:space="preserve"> (GMAO)</w:t>
            </w:r>
          </w:p>
          <w:p w:rsidR="00BC6795" w:rsidRPr="001D25E3" w:rsidRDefault="00BC6795" w:rsidP="00BC6795">
            <w:pPr>
              <w:pStyle w:val="Russite"/>
            </w:pPr>
            <w:r>
              <w:t>Gestion des achats des machines et services</w:t>
            </w:r>
            <w:r w:rsidRPr="001D25E3">
              <w:t xml:space="preserve"> </w:t>
            </w:r>
          </w:p>
          <w:p w:rsidR="00BC6795" w:rsidRDefault="00BC6795" w:rsidP="00BC6795">
            <w:pPr>
              <w:pStyle w:val="Russite"/>
            </w:pPr>
            <w:r w:rsidRPr="001D25E3">
              <w:t>Gérer les relations avec les constructeurs et les fournisseurs de pièces et d’outils pour la maintenance</w:t>
            </w:r>
            <w:r>
              <w:t>.</w:t>
            </w:r>
          </w:p>
          <w:p w:rsidR="00BC6795" w:rsidRDefault="00BC6795" w:rsidP="00BC6795">
            <w:pPr>
              <w:pStyle w:val="Russite"/>
            </w:pPr>
            <w:r w:rsidRPr="000D6B62">
              <w:t>Suivi et contrôle du budget de la maintenance</w:t>
            </w:r>
          </w:p>
          <w:p w:rsidR="00BC6795" w:rsidRPr="00D75F59" w:rsidRDefault="00BC6795" w:rsidP="00BC6795">
            <w:pPr>
              <w:pStyle w:val="Russite"/>
            </w:pPr>
            <w:r w:rsidRPr="00D75F59">
              <w:t>Etablir les cahiers des charges pour les projets et les équipements</w:t>
            </w:r>
            <w:r>
              <w:t xml:space="preserve"> </w:t>
            </w:r>
          </w:p>
          <w:p w:rsidR="00BC6795" w:rsidRPr="00BC6795" w:rsidRDefault="00BC6795" w:rsidP="00BC6795">
            <w:pPr>
              <w:pStyle w:val="Russite"/>
            </w:pPr>
            <w:r w:rsidRPr="00D75F59">
              <w:t>Conception et planification et co</w:t>
            </w:r>
            <w:r>
              <w:t>ntrôle et chiffrage des projets technique.</w:t>
            </w:r>
          </w:p>
          <w:p w:rsidR="00ED3698" w:rsidRPr="00ED3698" w:rsidRDefault="00ED3698" w:rsidP="00ED3698">
            <w:pPr>
              <w:pStyle w:val="Russite"/>
              <w:numPr>
                <w:ilvl w:val="0"/>
                <w:numId w:val="0"/>
              </w:numPr>
              <w:rPr>
                <w:color w:val="FF0000"/>
              </w:rPr>
            </w:pPr>
          </w:p>
          <w:p w:rsidR="0054638E" w:rsidRDefault="00ED3698" w:rsidP="00EE2556">
            <w:pPr>
              <w:pStyle w:val="Russite"/>
              <w:numPr>
                <w:ilvl w:val="0"/>
                <w:numId w:val="0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  <w:r w:rsidR="00EF533C">
              <w:rPr>
                <w:color w:val="FF0000"/>
              </w:rPr>
              <w:t>Du 07</w:t>
            </w:r>
            <w:r w:rsidR="00EF533C" w:rsidRPr="00A01BB5">
              <w:rPr>
                <w:color w:val="FF0000"/>
              </w:rPr>
              <w:t>/20</w:t>
            </w:r>
            <w:r w:rsidR="00EF533C">
              <w:rPr>
                <w:color w:val="FF0000"/>
              </w:rPr>
              <w:t>14</w:t>
            </w:r>
            <w:r w:rsidR="00EF533C" w:rsidRPr="00A01BB5">
              <w:rPr>
                <w:color w:val="FF0000"/>
              </w:rPr>
              <w:t xml:space="preserve"> à </w:t>
            </w:r>
            <w:r>
              <w:rPr>
                <w:color w:val="FF0000"/>
              </w:rPr>
              <w:t>11</w:t>
            </w:r>
            <w:r w:rsidRPr="00A01BB5">
              <w:rPr>
                <w:color w:val="FF0000"/>
              </w:rPr>
              <w:t>/20</w:t>
            </w:r>
            <w:r>
              <w:rPr>
                <w:color w:val="FF0000"/>
              </w:rPr>
              <w:t>17</w:t>
            </w:r>
            <w:r w:rsidR="00EF533C">
              <w:rPr>
                <w:color w:val="FF0000"/>
              </w:rPr>
              <w:t xml:space="preserve">: </w:t>
            </w:r>
            <w:r w:rsidR="0054638E">
              <w:rPr>
                <w:color w:val="FF0000"/>
              </w:rPr>
              <w:t xml:space="preserve">  </w:t>
            </w:r>
            <w:r w:rsidR="00093406">
              <w:rPr>
                <w:color w:val="FF0000"/>
              </w:rPr>
              <w:t xml:space="preserve">  </w:t>
            </w:r>
            <w:r w:rsidR="0054638E">
              <w:rPr>
                <w:color w:val="FF0000"/>
              </w:rPr>
              <w:t xml:space="preserve">RESPONSABLE </w:t>
            </w:r>
            <w:r>
              <w:rPr>
                <w:color w:val="FF0000"/>
              </w:rPr>
              <w:t>MAINTENANCE, PROJET</w:t>
            </w:r>
            <w:r w:rsidR="0054638E">
              <w:rPr>
                <w:color w:val="FF0000"/>
              </w:rPr>
              <w:t xml:space="preserve"> E</w:t>
            </w:r>
            <w:r w:rsidR="00093406">
              <w:rPr>
                <w:color w:val="FF0000"/>
              </w:rPr>
              <w:t xml:space="preserve">T INVESTISSEMENT à LE CARTON / </w:t>
            </w:r>
            <w:r w:rsidR="0054638E">
              <w:rPr>
                <w:color w:val="FF0000"/>
              </w:rPr>
              <w:t xml:space="preserve">ALMAPACK                                                              </w:t>
            </w:r>
          </w:p>
          <w:p w:rsidR="00EE2556" w:rsidRPr="00EF533C" w:rsidRDefault="0054638E" w:rsidP="00EE2556">
            <w:pPr>
              <w:pStyle w:val="Russite"/>
              <w:numPr>
                <w:ilvl w:val="0"/>
                <w:numId w:val="0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         </w:t>
            </w:r>
            <w:r w:rsidR="00ED3698">
              <w:rPr>
                <w:color w:val="FF0000"/>
              </w:rPr>
              <w:t xml:space="preserve">                              </w:t>
            </w:r>
            <w:r w:rsidR="00093406">
              <w:rPr>
                <w:color w:val="FF0000"/>
              </w:rPr>
              <w:t xml:space="preserve">                                                              </w:t>
            </w:r>
          </w:p>
          <w:p w:rsidR="00964368" w:rsidRDefault="00A5582B" w:rsidP="00964368">
            <w:pPr>
              <w:pStyle w:val="Russite"/>
            </w:pPr>
            <w:r w:rsidRPr="00ED3698">
              <w:t>Etude et Gestion de projet</w:t>
            </w:r>
            <w:r w:rsidR="00964368">
              <w:t xml:space="preserve"> (étude, construction, aménagement, déménagement, achat des machines)</w:t>
            </w:r>
            <w:r w:rsidRPr="00ED3698">
              <w:t xml:space="preserve">      </w:t>
            </w:r>
          </w:p>
          <w:p w:rsidR="00A5582B" w:rsidRDefault="00964368" w:rsidP="00964368">
            <w:pPr>
              <w:pStyle w:val="Russite"/>
              <w:numPr>
                <w:ilvl w:val="0"/>
                <w:numId w:val="0"/>
              </w:numPr>
              <w:ind w:left="1296"/>
            </w:pPr>
            <w:r>
              <w:t xml:space="preserve"> (cout de projet 50MD/2</w:t>
            </w:r>
            <w:r w:rsidR="00A5582B" w:rsidRPr="00ED3698">
              <w:t xml:space="preserve"> an</w:t>
            </w:r>
            <w:r>
              <w:t>s</w:t>
            </w:r>
            <w:r w:rsidR="00A5582B">
              <w:t>)</w:t>
            </w:r>
          </w:p>
          <w:p w:rsidR="00EF533C" w:rsidRDefault="00EF533C" w:rsidP="00EF533C">
            <w:pPr>
              <w:pStyle w:val="Russite"/>
            </w:pPr>
            <w:r w:rsidRPr="00D75F59">
              <w:t xml:space="preserve">Gestion de la maintenance </w:t>
            </w:r>
            <w:r>
              <w:t>préventive et curative.</w:t>
            </w:r>
          </w:p>
          <w:p w:rsidR="00EF533C" w:rsidRPr="00D75F59" w:rsidRDefault="00EF533C" w:rsidP="00EF533C">
            <w:pPr>
              <w:pStyle w:val="Russite"/>
            </w:pPr>
            <w:r>
              <w:t xml:space="preserve">Suivie technique par </w:t>
            </w:r>
            <w:r w:rsidRPr="00904B81">
              <w:t>Gestion de Maintenance Assistée par Ordinateur</w:t>
            </w:r>
            <w:r>
              <w:rPr>
                <w:rFonts w:ascii="Trebuchet MS" w:hAnsi="Trebuchet MS"/>
                <w:color w:val="222222"/>
                <w:shd w:val="clear" w:color="auto" w:fill="FFFFFF"/>
              </w:rPr>
              <w:t xml:space="preserve"> (GMAO)</w:t>
            </w:r>
          </w:p>
          <w:p w:rsidR="00EF533C" w:rsidRPr="001D25E3" w:rsidRDefault="00EF533C" w:rsidP="00EF533C">
            <w:pPr>
              <w:pStyle w:val="Russite"/>
            </w:pPr>
            <w:r>
              <w:t>Gestion des achats des machines et services</w:t>
            </w:r>
            <w:r w:rsidRPr="001D25E3">
              <w:t xml:space="preserve"> </w:t>
            </w:r>
          </w:p>
          <w:p w:rsidR="00EF533C" w:rsidRDefault="00EF533C" w:rsidP="00EF533C">
            <w:pPr>
              <w:pStyle w:val="Russite"/>
            </w:pPr>
            <w:r w:rsidRPr="001D25E3">
              <w:t>Gérer les relations avec les constructeurs et les fournisseurs de pièces et d’outils pour la maintenance</w:t>
            </w:r>
            <w:r>
              <w:t>.</w:t>
            </w:r>
          </w:p>
          <w:p w:rsidR="00EF533C" w:rsidRDefault="00EF533C" w:rsidP="00EF533C">
            <w:pPr>
              <w:pStyle w:val="Russite"/>
            </w:pPr>
            <w:r w:rsidRPr="000D6B62">
              <w:t>Suivi et contrôle du budget de la maintenance</w:t>
            </w:r>
          </w:p>
          <w:p w:rsidR="00EF533C" w:rsidRPr="00D75F59" w:rsidRDefault="00EF533C" w:rsidP="00EF533C">
            <w:pPr>
              <w:pStyle w:val="Russite"/>
            </w:pPr>
            <w:r w:rsidRPr="00D75F59">
              <w:t>Etablir les cahiers des charges pour les projets et les équipements</w:t>
            </w:r>
            <w:r>
              <w:t xml:space="preserve"> </w:t>
            </w:r>
          </w:p>
          <w:p w:rsidR="00EF533C" w:rsidRDefault="00EF533C" w:rsidP="00EF533C">
            <w:pPr>
              <w:pStyle w:val="Russite"/>
            </w:pPr>
            <w:r w:rsidRPr="00D75F59">
              <w:t>Conception et planification et co</w:t>
            </w:r>
            <w:r>
              <w:t xml:space="preserve">ntrôle et chiffrage des projets </w:t>
            </w:r>
            <w:r w:rsidR="00A5582B">
              <w:t>technique.</w:t>
            </w:r>
          </w:p>
          <w:p w:rsidR="00EF533C" w:rsidRDefault="00EF533C" w:rsidP="00EF533C">
            <w:pPr>
              <w:pStyle w:val="Russite"/>
            </w:pPr>
            <w:r>
              <w:t>Etablissement du dossier technique pour les appels d’offres</w:t>
            </w:r>
          </w:p>
          <w:p w:rsidR="0054638E" w:rsidRPr="00BC6795" w:rsidRDefault="00EF533C" w:rsidP="00BC6795">
            <w:pPr>
              <w:pStyle w:val="Russite"/>
            </w:pPr>
            <w:r w:rsidRPr="007C6B2F">
              <w:t>Cordonner avec les différents services de la société (production, engineering, qualité, achat, viabilité, RH)</w:t>
            </w:r>
          </w:p>
          <w:p w:rsidR="0054638E" w:rsidRDefault="00BC6795" w:rsidP="006F7695">
            <w:pPr>
              <w:pStyle w:val="Russite"/>
              <w:numPr>
                <w:ilvl w:val="0"/>
                <w:numId w:val="0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  <w:p w:rsidR="00A5582B" w:rsidRDefault="00A5582B" w:rsidP="006F7695">
            <w:pPr>
              <w:pStyle w:val="Russite"/>
              <w:numPr>
                <w:ilvl w:val="0"/>
                <w:numId w:val="0"/>
              </w:numPr>
              <w:rPr>
                <w:b/>
                <w:bCs/>
                <w:color w:val="C00000"/>
              </w:rPr>
            </w:pPr>
            <w:r>
              <w:rPr>
                <w:color w:val="FF0000"/>
              </w:rPr>
              <w:t xml:space="preserve">  </w:t>
            </w:r>
            <w:r w:rsidR="0054638E">
              <w:rPr>
                <w:color w:val="FF0000"/>
              </w:rPr>
              <w:t>Du</w:t>
            </w:r>
            <w:r w:rsidR="00EE2556">
              <w:rPr>
                <w:color w:val="FF0000"/>
              </w:rPr>
              <w:t>10</w:t>
            </w:r>
            <w:r w:rsidR="00EE2556" w:rsidRPr="00A01BB5">
              <w:rPr>
                <w:color w:val="FF0000"/>
              </w:rPr>
              <w:t>/20</w:t>
            </w:r>
            <w:r w:rsidR="00EE2556">
              <w:rPr>
                <w:color w:val="FF0000"/>
              </w:rPr>
              <w:t>12</w:t>
            </w:r>
            <w:r w:rsidR="00EF533C">
              <w:rPr>
                <w:color w:val="FF0000"/>
              </w:rPr>
              <w:t>à06/2014</w:t>
            </w:r>
            <w:r w:rsidR="0054638E">
              <w:rPr>
                <w:color w:val="FF0000"/>
              </w:rPr>
              <w:t xml:space="preserve"> : </w:t>
            </w:r>
            <w:r w:rsidR="00EE2556" w:rsidRPr="00A5582B">
              <w:rPr>
                <w:b/>
                <w:bCs/>
                <w:color w:val="C00000"/>
              </w:rPr>
              <w:t>FREE</w:t>
            </w:r>
            <w:r w:rsidR="0054638E" w:rsidRPr="00A5582B">
              <w:rPr>
                <w:b/>
                <w:bCs/>
                <w:color w:val="C00000"/>
              </w:rPr>
              <w:t xml:space="preserve"> LANCE </w:t>
            </w:r>
            <w:r w:rsidR="00925A8C" w:rsidRPr="00A5582B">
              <w:rPr>
                <w:b/>
                <w:bCs/>
                <w:color w:val="C00000"/>
              </w:rPr>
              <w:t xml:space="preserve"> </w:t>
            </w:r>
            <w:r w:rsidRPr="00A5582B">
              <w:rPr>
                <w:b/>
                <w:bCs/>
                <w:color w:val="C00000"/>
              </w:rPr>
              <w:t xml:space="preserve">gestion des projets </w:t>
            </w:r>
          </w:p>
          <w:p w:rsidR="006E3CD0" w:rsidRDefault="00A5582B" w:rsidP="006F7695">
            <w:pPr>
              <w:pStyle w:val="Russite"/>
              <w:numPr>
                <w:ilvl w:val="0"/>
                <w:numId w:val="0"/>
              </w:numPr>
              <w:rPr>
                <w:color w:val="FF0000"/>
              </w:rPr>
            </w:pPr>
            <w:r>
              <w:rPr>
                <w:b/>
                <w:bCs/>
                <w:color w:val="C00000"/>
              </w:rPr>
              <w:t xml:space="preserve">                                     </w:t>
            </w:r>
            <w:r w:rsidR="00925A8C" w:rsidRPr="00A5582B">
              <w:rPr>
                <w:b/>
                <w:bCs/>
                <w:color w:val="C00000"/>
              </w:rPr>
              <w:t>AUTOMATISME ; MAINTENANCE ; REGULATION ; ELECTRICITE ; METROLOGIE</w:t>
            </w:r>
            <w:r w:rsidR="00BF58F2">
              <w:rPr>
                <w:color w:val="FF0000"/>
              </w:rPr>
              <w:t xml:space="preserve">     </w:t>
            </w:r>
            <w:r w:rsidR="00D20EF9">
              <w:rPr>
                <w:color w:val="FF0000"/>
              </w:rPr>
              <w:t xml:space="preserve">                 </w:t>
            </w:r>
          </w:p>
          <w:p w:rsidR="00EE2556" w:rsidRPr="006E3CD0" w:rsidRDefault="00EE2556" w:rsidP="00EE2556">
            <w:pPr>
              <w:pStyle w:val="Russite"/>
              <w:numPr>
                <w:ilvl w:val="0"/>
                <w:numId w:val="0"/>
              </w:numPr>
              <w:rPr>
                <w:b/>
                <w:bCs/>
                <w:color w:val="C00000"/>
              </w:rPr>
            </w:pPr>
            <w:r>
              <w:rPr>
                <w:color w:val="FF0000"/>
              </w:rPr>
              <w:t xml:space="preserve">                        </w:t>
            </w:r>
            <w:r w:rsidR="0054638E">
              <w:rPr>
                <w:color w:val="FF0000"/>
              </w:rPr>
              <w:t xml:space="preserve">Des 08/2012 à 10/2013    </w:t>
            </w:r>
            <w:r w:rsidR="0054638E" w:rsidRPr="0054638E">
              <w:rPr>
                <w:b/>
                <w:bCs/>
                <w:color w:val="C00000"/>
              </w:rPr>
              <w:t>chargés</w:t>
            </w:r>
            <w:r w:rsidR="00BF58F2">
              <w:rPr>
                <w:b/>
                <w:bCs/>
                <w:color w:val="C00000"/>
              </w:rPr>
              <w:t xml:space="preserve"> de projet </w:t>
            </w:r>
            <w:r w:rsidR="006E3CD0">
              <w:rPr>
                <w:b/>
                <w:bCs/>
                <w:color w:val="C00000"/>
              </w:rPr>
              <w:t xml:space="preserve">à WATERLEAU </w:t>
            </w:r>
          </w:p>
          <w:p w:rsidR="00723EF1" w:rsidRDefault="00723EF1" w:rsidP="00723EF1">
            <w:pPr>
              <w:pStyle w:val="Russite"/>
              <w:numPr>
                <w:ilvl w:val="0"/>
                <w:numId w:val="0"/>
              </w:numPr>
              <w:rPr>
                <w:b/>
                <w:bCs/>
                <w:color w:val="C00000"/>
              </w:rPr>
            </w:pPr>
            <w:r>
              <w:rPr>
                <w:color w:val="FF0000"/>
              </w:rPr>
              <w:t xml:space="preserve">                        Du </w:t>
            </w:r>
            <w:r w:rsidRPr="00A01BB5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10</w:t>
            </w:r>
            <w:r w:rsidRPr="00A01BB5">
              <w:rPr>
                <w:color w:val="FF0000"/>
              </w:rPr>
              <w:t>/20</w:t>
            </w:r>
            <w:r>
              <w:rPr>
                <w:color w:val="FF0000"/>
              </w:rPr>
              <w:t>12</w:t>
            </w:r>
            <w:r w:rsidRPr="00A01BB5">
              <w:rPr>
                <w:color w:val="FF0000"/>
              </w:rPr>
              <w:t xml:space="preserve"> à </w:t>
            </w:r>
            <w:r>
              <w:rPr>
                <w:color w:val="FF0000"/>
              </w:rPr>
              <w:t>07/20113</w:t>
            </w:r>
            <w:r w:rsidRPr="00A01BB5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 </w:t>
            </w:r>
            <w:r w:rsidR="00093406">
              <w:rPr>
                <w:b/>
                <w:bCs/>
                <w:color w:val="C00000"/>
              </w:rPr>
              <w:t xml:space="preserve">RESPONSABLE TECHNIQUE </w:t>
            </w:r>
            <w:r>
              <w:rPr>
                <w:b/>
                <w:bCs/>
                <w:color w:val="C00000"/>
              </w:rPr>
              <w:t xml:space="preserve"> groupe ECOMED :</w:t>
            </w:r>
          </w:p>
          <w:p w:rsidR="0054638E" w:rsidRDefault="0054638E" w:rsidP="00723EF1">
            <w:pPr>
              <w:pStyle w:val="Russite"/>
              <w:numPr>
                <w:ilvl w:val="0"/>
                <w:numId w:val="0"/>
              </w:numPr>
              <w:rPr>
                <w:b/>
                <w:bCs/>
                <w:color w:val="C00000"/>
              </w:rPr>
            </w:pPr>
          </w:p>
          <w:p w:rsidR="00A01BB5" w:rsidRDefault="00A5582B" w:rsidP="00200F71">
            <w:pPr>
              <w:pStyle w:val="Russite"/>
              <w:numPr>
                <w:ilvl w:val="0"/>
                <w:numId w:val="0"/>
              </w:numPr>
              <w:rPr>
                <w:b/>
                <w:bCs/>
                <w:color w:val="C00000"/>
              </w:rPr>
            </w:pPr>
            <w:r>
              <w:rPr>
                <w:color w:val="FF0000"/>
              </w:rPr>
              <w:t xml:space="preserve">   </w:t>
            </w:r>
            <w:r w:rsidR="00A01BB5" w:rsidRPr="00A01BB5">
              <w:rPr>
                <w:color w:val="FF0000"/>
              </w:rPr>
              <w:t xml:space="preserve">Du 07/2008 à </w:t>
            </w:r>
            <w:r w:rsidR="00784922" w:rsidRPr="00A01BB5">
              <w:rPr>
                <w:color w:val="FF0000"/>
              </w:rPr>
              <w:t>0</w:t>
            </w:r>
            <w:r w:rsidR="00784922">
              <w:rPr>
                <w:color w:val="FF0000"/>
              </w:rPr>
              <w:t>6</w:t>
            </w:r>
            <w:r w:rsidR="00784922" w:rsidRPr="00A01BB5">
              <w:rPr>
                <w:color w:val="FF0000"/>
              </w:rPr>
              <w:t>/20</w:t>
            </w:r>
            <w:r w:rsidR="00784922">
              <w:rPr>
                <w:color w:val="FF0000"/>
              </w:rPr>
              <w:t>12</w:t>
            </w:r>
            <w:r w:rsidR="00784922" w:rsidRPr="00A01BB5">
              <w:rPr>
                <w:color w:val="FF0000"/>
              </w:rPr>
              <w:t xml:space="preserve"> </w:t>
            </w:r>
            <w:r w:rsidR="00784922" w:rsidRPr="00D75F59">
              <w:t>:</w:t>
            </w:r>
            <w:r w:rsidR="00A01BB5">
              <w:t xml:space="preserve"> </w:t>
            </w:r>
            <w:r w:rsidR="00A01BB5" w:rsidRPr="00D75F59">
              <w:t xml:space="preserve">  </w:t>
            </w:r>
            <w:r w:rsidR="00766723" w:rsidRPr="00A01BB5">
              <w:rPr>
                <w:b/>
                <w:bCs/>
                <w:color w:val="C00000"/>
              </w:rPr>
              <w:t xml:space="preserve">INGENIEUR AUTOMATICIEN </w:t>
            </w:r>
            <w:r w:rsidR="00A01BB5" w:rsidRPr="00A01BB5">
              <w:rPr>
                <w:b/>
                <w:bCs/>
                <w:color w:val="C00000"/>
              </w:rPr>
              <w:t>à SOTHEMA:</w:t>
            </w:r>
          </w:p>
          <w:p w:rsidR="00BF58F2" w:rsidRDefault="004C6C4A" w:rsidP="00665059">
            <w:pPr>
              <w:pStyle w:val="Russite"/>
              <w:numPr>
                <w:ilvl w:val="0"/>
                <w:numId w:val="0"/>
              </w:numPr>
              <w:ind w:left="1296"/>
              <w:rPr>
                <w:b/>
                <w:bCs/>
                <w:color w:val="C00000"/>
              </w:rPr>
            </w:pPr>
            <w:r>
              <w:rPr>
                <w:color w:val="FF0000"/>
              </w:rPr>
              <w:t xml:space="preserve">Du 01/2010 à </w:t>
            </w:r>
            <w:r w:rsidR="005968FD">
              <w:rPr>
                <w:color w:val="FF0000"/>
              </w:rPr>
              <w:t>06/201</w:t>
            </w:r>
            <w:r w:rsidR="00AE7B1E">
              <w:rPr>
                <w:color w:val="FF0000"/>
              </w:rPr>
              <w:t>2</w:t>
            </w:r>
            <w:r w:rsidR="005968FD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: </w:t>
            </w:r>
            <w:r w:rsidR="00A01BB5" w:rsidRPr="006F7695">
              <w:rPr>
                <w:b/>
                <w:bCs/>
                <w:color w:val="C00000"/>
              </w:rPr>
              <w:t xml:space="preserve">RESPONSABLE CELLULE GESTION TECHNIQUE CENTRALISE </w:t>
            </w:r>
            <w:r w:rsidR="00BF58F2">
              <w:rPr>
                <w:b/>
                <w:bCs/>
                <w:color w:val="C00000"/>
              </w:rPr>
              <w:t xml:space="preserve">chargé </w:t>
            </w:r>
          </w:p>
          <w:p w:rsidR="00A01BB5" w:rsidRPr="006F7695" w:rsidRDefault="0054638E" w:rsidP="00D20EF9">
            <w:pPr>
              <w:pStyle w:val="Russite"/>
              <w:numPr>
                <w:ilvl w:val="0"/>
                <w:numId w:val="0"/>
              </w:numPr>
              <w:ind w:left="1296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d’AUTOMATISME</w:t>
            </w:r>
            <w:r w:rsidR="00BF58F2">
              <w:rPr>
                <w:b/>
                <w:bCs/>
                <w:color w:val="C00000"/>
              </w:rPr>
              <w:t xml:space="preserve">, </w:t>
            </w:r>
            <w:r w:rsidR="00665059" w:rsidRPr="006F7695">
              <w:rPr>
                <w:b/>
                <w:bCs/>
                <w:color w:val="C00000"/>
              </w:rPr>
              <w:t>ELECTRICITE</w:t>
            </w:r>
            <w:r w:rsidR="00D20EF9">
              <w:rPr>
                <w:b/>
                <w:bCs/>
                <w:color w:val="C00000"/>
              </w:rPr>
              <w:t xml:space="preserve">, </w:t>
            </w:r>
            <w:r w:rsidR="00BF58F2">
              <w:rPr>
                <w:b/>
                <w:bCs/>
                <w:color w:val="C00000"/>
              </w:rPr>
              <w:t>METROLIGIE</w:t>
            </w:r>
            <w:r w:rsidR="00FB051A">
              <w:rPr>
                <w:b/>
                <w:bCs/>
                <w:color w:val="C00000"/>
              </w:rPr>
              <w:t>, ENERGIE</w:t>
            </w:r>
            <w:r w:rsidR="00093406">
              <w:rPr>
                <w:b/>
                <w:bCs/>
                <w:color w:val="C00000"/>
              </w:rPr>
              <w:t xml:space="preserve"> ET PROJET</w:t>
            </w:r>
            <w:r w:rsidR="00BF58F2">
              <w:rPr>
                <w:b/>
                <w:bCs/>
                <w:color w:val="C00000"/>
              </w:rPr>
              <w:t xml:space="preserve"> </w:t>
            </w:r>
          </w:p>
          <w:p w:rsidR="00A01BB5" w:rsidRPr="00D75F59" w:rsidRDefault="00A01BB5" w:rsidP="00A01BB5">
            <w:pPr>
              <w:pStyle w:val="Russite"/>
            </w:pPr>
            <w:r w:rsidRPr="00D75F59">
              <w:t>Charger de qualification des machines et des systèmes automatisés et informatisés</w:t>
            </w:r>
          </w:p>
          <w:p w:rsidR="00A01BB5" w:rsidRPr="00D75F59" w:rsidRDefault="00A01BB5" w:rsidP="00A01BB5">
            <w:pPr>
              <w:pStyle w:val="Russite"/>
            </w:pPr>
            <w:r w:rsidRPr="00D75F59">
              <w:t>Maintenance  des installations automatisées (Machines et Procédés de production)</w:t>
            </w:r>
          </w:p>
          <w:p w:rsidR="00A01BB5" w:rsidRPr="00D75F59" w:rsidRDefault="00A01BB5" w:rsidP="00A01BB5">
            <w:pPr>
              <w:pStyle w:val="Russite"/>
            </w:pPr>
            <w:r w:rsidRPr="00D75F59">
              <w:t>Réaliser des projets d'automatisation et d'instrumentation</w:t>
            </w:r>
          </w:p>
          <w:p w:rsidR="00A01BB5" w:rsidRDefault="00A01BB5" w:rsidP="00B07387">
            <w:pPr>
              <w:pStyle w:val="Russite"/>
            </w:pPr>
            <w:r w:rsidRPr="00D75F59">
              <w:t xml:space="preserve">Gestion de la maintenance </w:t>
            </w:r>
            <w:r w:rsidR="0047337C" w:rsidRPr="00D75F59">
              <w:t>d'UBS</w:t>
            </w:r>
            <w:r w:rsidR="00B07387">
              <w:t xml:space="preserve"> </w:t>
            </w:r>
            <w:r w:rsidR="0047337C">
              <w:t>(USINE</w:t>
            </w:r>
            <w:r w:rsidR="00B07387">
              <w:t xml:space="preserve"> BLOC STE</w:t>
            </w:r>
            <w:r w:rsidRPr="00D75F59">
              <w:t>R</w:t>
            </w:r>
            <w:r w:rsidR="00B07387">
              <w:t>I</w:t>
            </w:r>
            <w:r w:rsidRPr="00D75F59">
              <w:t>LE)</w:t>
            </w:r>
          </w:p>
          <w:p w:rsidR="00BC6795" w:rsidRPr="00D75F59" w:rsidRDefault="00BC6795" w:rsidP="00BC6795">
            <w:pPr>
              <w:pStyle w:val="Russite"/>
              <w:numPr>
                <w:ilvl w:val="0"/>
                <w:numId w:val="0"/>
              </w:numPr>
              <w:ind w:left="1296"/>
            </w:pPr>
          </w:p>
          <w:p w:rsidR="00A01BB5" w:rsidRPr="00D75F59" w:rsidRDefault="00A01BB5" w:rsidP="00A01BB5">
            <w:pPr>
              <w:pStyle w:val="Russite"/>
            </w:pPr>
            <w:r w:rsidRPr="00D75F59">
              <w:t>Participation à la mise en service des nouvelles installations</w:t>
            </w:r>
          </w:p>
          <w:p w:rsidR="00A01BB5" w:rsidRPr="00D75F59" w:rsidRDefault="00A01BB5" w:rsidP="00A01BB5">
            <w:pPr>
              <w:pStyle w:val="Russite"/>
            </w:pPr>
            <w:r w:rsidRPr="00D75F59">
              <w:t>Etablir les cahiers des charges pour les projets et les équipements</w:t>
            </w:r>
          </w:p>
          <w:p w:rsidR="00A01BB5" w:rsidRPr="00D75F59" w:rsidRDefault="00A01BB5" w:rsidP="00A11626">
            <w:pPr>
              <w:pStyle w:val="Russite"/>
            </w:pPr>
            <w:r w:rsidRPr="00D75F59">
              <w:t>Responsable GTC ET TELECOMS.</w:t>
            </w:r>
          </w:p>
          <w:p w:rsidR="00A01BB5" w:rsidRPr="00D75F59" w:rsidRDefault="00A01BB5" w:rsidP="00A01BB5">
            <w:pPr>
              <w:pStyle w:val="Russite"/>
            </w:pPr>
            <w:r w:rsidRPr="00D75F59">
              <w:t>Conception et planification et contrôle et chiffrage des projets.</w:t>
            </w:r>
          </w:p>
          <w:p w:rsidR="00A01BB5" w:rsidRDefault="00A01BB5" w:rsidP="00A01BB5">
            <w:pPr>
              <w:pStyle w:val="Russite"/>
            </w:pPr>
            <w:r w:rsidRPr="00D75F59">
              <w:t>Gestion et organisation des travaux de la direction technique et département maintenance.</w:t>
            </w:r>
          </w:p>
          <w:p w:rsidR="00A01BB5" w:rsidRDefault="00535CC9" w:rsidP="00723EF1">
            <w:pPr>
              <w:pStyle w:val="Russite"/>
            </w:pPr>
            <w:r w:rsidRPr="007C6B2F">
              <w:t>Cordonner avec les différents services de la société (production, engineering, qualité, achat, viabilité, RH)</w:t>
            </w:r>
          </w:p>
          <w:p w:rsidR="0054638E" w:rsidRDefault="0054638E" w:rsidP="0054638E">
            <w:pPr>
              <w:pStyle w:val="Russite"/>
              <w:numPr>
                <w:ilvl w:val="0"/>
                <w:numId w:val="0"/>
              </w:numPr>
            </w:pPr>
          </w:p>
          <w:p w:rsidR="00BF58F2" w:rsidRDefault="00A01BB5" w:rsidP="00EE2556">
            <w:pPr>
              <w:pStyle w:val="Russite"/>
              <w:numPr>
                <w:ilvl w:val="0"/>
                <w:numId w:val="0"/>
              </w:numPr>
            </w:pPr>
            <w:r>
              <w:t xml:space="preserve">  </w:t>
            </w:r>
            <w:r w:rsidR="0047337C">
              <w:t xml:space="preserve">      </w:t>
            </w:r>
            <w:r>
              <w:t xml:space="preserve"> </w:t>
            </w:r>
            <w:r w:rsidRPr="00A01BB5">
              <w:rPr>
                <w:color w:val="FF0000"/>
              </w:rPr>
              <w:t>Du 01/2006 à 06/</w:t>
            </w:r>
            <w:r w:rsidR="00784922">
              <w:rPr>
                <w:color w:val="FF0000"/>
              </w:rPr>
              <w:t>20</w:t>
            </w:r>
            <w:r w:rsidRPr="00A01BB5">
              <w:rPr>
                <w:color w:val="FF0000"/>
              </w:rPr>
              <w:t>08 :</w:t>
            </w:r>
            <w:r>
              <w:t xml:space="preserve"> </w:t>
            </w:r>
            <w:r w:rsidR="00FB051A">
              <w:rPr>
                <w:color w:val="C00000"/>
              </w:rPr>
              <w:t>AUTOMATICIEN :</w:t>
            </w:r>
          </w:p>
          <w:p w:rsidR="00665059" w:rsidRPr="00EE2556" w:rsidRDefault="00BF58F2" w:rsidP="00EE2556">
            <w:pPr>
              <w:pStyle w:val="Russite"/>
              <w:numPr>
                <w:ilvl w:val="0"/>
                <w:numId w:val="0"/>
              </w:numPr>
              <w:rPr>
                <w:color w:val="C00000"/>
              </w:rPr>
            </w:pPr>
            <w:r>
              <w:t xml:space="preserve">                              </w:t>
            </w:r>
            <w:r w:rsidR="00A01BB5" w:rsidRPr="00A01BB5">
              <w:rPr>
                <w:color w:val="C00000"/>
              </w:rPr>
              <w:t>CHEF ATELIER AUTOMATISME</w:t>
            </w:r>
            <w:r>
              <w:rPr>
                <w:color w:val="C00000"/>
              </w:rPr>
              <w:t xml:space="preserve"> ET REGULATION</w:t>
            </w:r>
            <w:r w:rsidR="00A01BB5" w:rsidRPr="00A01BB5">
              <w:rPr>
                <w:color w:val="C00000"/>
              </w:rPr>
              <w:t xml:space="preserve"> à LESIEUR CRISTAL:</w:t>
            </w:r>
          </w:p>
          <w:p w:rsidR="00A01BB5" w:rsidRPr="00D75F59" w:rsidRDefault="00A01BB5" w:rsidP="00A01BB5">
            <w:pPr>
              <w:pStyle w:val="Russite"/>
            </w:pPr>
            <w:r w:rsidRPr="00D75F59">
              <w:t>Installation d’un nouveau système d’automatisation et de supervision du raffinage L2</w:t>
            </w:r>
          </w:p>
          <w:p w:rsidR="00A01BB5" w:rsidRPr="00D75F59" w:rsidRDefault="00A01BB5" w:rsidP="00A01BB5">
            <w:pPr>
              <w:pStyle w:val="Russite"/>
            </w:pPr>
            <w:r w:rsidRPr="00D75F59">
              <w:t>Installation d’un système de supervision pour la station de traitement des eaux usées</w:t>
            </w:r>
          </w:p>
          <w:p w:rsidR="00A01BB5" w:rsidRPr="00D75F59" w:rsidRDefault="00A01BB5" w:rsidP="00A01BB5">
            <w:pPr>
              <w:pStyle w:val="Russite"/>
            </w:pPr>
            <w:r w:rsidRPr="00D75F59">
              <w:t>Sécurisation du parc automatisme des trois sites AH, RN1 et RN2</w:t>
            </w:r>
          </w:p>
          <w:p w:rsidR="00A01BB5" w:rsidRPr="00D75F59" w:rsidRDefault="00A01BB5" w:rsidP="00A01BB5">
            <w:pPr>
              <w:pStyle w:val="Russite"/>
            </w:pPr>
            <w:r w:rsidRPr="00D75F59">
              <w:t>Migration des anciens automates qui ne sont plus commercialisés des trois sites AH, RN1 et RN2</w:t>
            </w:r>
          </w:p>
          <w:p w:rsidR="00A01BB5" w:rsidRPr="00D75F59" w:rsidRDefault="00A01BB5" w:rsidP="00A01BB5">
            <w:pPr>
              <w:pStyle w:val="Russite"/>
            </w:pPr>
            <w:r w:rsidRPr="00D75F59">
              <w:t>Instrumentation et Automatisation de l’unité de séchage du savon des lignes 1 et 2</w:t>
            </w:r>
          </w:p>
          <w:p w:rsidR="00A01BB5" w:rsidRPr="00D75F59" w:rsidRDefault="00A01BB5" w:rsidP="00A01BB5">
            <w:pPr>
              <w:pStyle w:val="Russite"/>
            </w:pPr>
            <w:r w:rsidRPr="00D75F59">
              <w:t>Réhabilitation de l’automatisation de l’unité de dosage huile raffinée par les vitamines A et D.</w:t>
            </w:r>
          </w:p>
          <w:p w:rsidR="00A01BB5" w:rsidRPr="00D75F59" w:rsidRDefault="00A01BB5" w:rsidP="00A01BB5">
            <w:pPr>
              <w:pStyle w:val="Russite"/>
            </w:pPr>
            <w:r w:rsidRPr="00D75F59">
              <w:t>Établissement des clauses définissant les caractéristiques techniques de l’instrumentation et de l’automatisme pour l’acquisition des nouvelles installations</w:t>
            </w:r>
          </w:p>
          <w:p w:rsidR="00A01BB5" w:rsidRDefault="00A01BB5" w:rsidP="00A01BB5">
            <w:pPr>
              <w:pStyle w:val="Russite"/>
            </w:pPr>
            <w:r w:rsidRPr="00D75F59">
              <w:t>Maintenance des installations automatisées (Machines et Procédés de production)</w:t>
            </w:r>
          </w:p>
          <w:p w:rsidR="00665059" w:rsidRPr="00A5582B" w:rsidRDefault="00A01BB5" w:rsidP="00723EF1">
            <w:pPr>
              <w:pStyle w:val="Russite"/>
              <w:rPr>
                <w:rFonts w:ascii="Tahoma" w:hAnsi="Tahoma" w:cs="Tahoma"/>
                <w:b/>
                <w:bCs/>
                <w:color w:val="4E4E4E"/>
              </w:rPr>
            </w:pPr>
            <w:r w:rsidRPr="00D75F59">
              <w:t>Gestion de la Métrologie des équipements ayant un impact direct sur la qualité du produit fin</w:t>
            </w:r>
            <w:r w:rsidR="00A5582B">
              <w:t>i</w:t>
            </w:r>
          </w:p>
          <w:p w:rsidR="00A5582B" w:rsidRPr="00665059" w:rsidRDefault="00A5582B" w:rsidP="00A5582B">
            <w:pPr>
              <w:pStyle w:val="Russite"/>
              <w:numPr>
                <w:ilvl w:val="0"/>
                <w:numId w:val="0"/>
              </w:numPr>
              <w:ind w:left="1296"/>
              <w:rPr>
                <w:rFonts w:ascii="Tahoma" w:hAnsi="Tahoma" w:cs="Tahoma"/>
                <w:b/>
                <w:bCs/>
                <w:color w:val="4E4E4E"/>
              </w:rPr>
            </w:pPr>
          </w:p>
          <w:p w:rsidR="00665059" w:rsidRDefault="00665059" w:rsidP="00723EF1">
            <w:pPr>
              <w:pStyle w:val="Russite"/>
              <w:numPr>
                <w:ilvl w:val="0"/>
                <w:numId w:val="0"/>
              </w:numPr>
              <w:rPr>
                <w:b/>
                <w:bCs/>
                <w:color w:val="C00000"/>
              </w:rPr>
            </w:pPr>
            <w:r>
              <w:rPr>
                <w:color w:val="FF0000"/>
              </w:rPr>
              <w:t xml:space="preserve">         Du </w:t>
            </w:r>
            <w:r w:rsidRPr="00A01BB5">
              <w:rPr>
                <w:color w:val="FF0000"/>
              </w:rPr>
              <w:t xml:space="preserve"> 0</w:t>
            </w:r>
            <w:r>
              <w:rPr>
                <w:color w:val="FF0000"/>
              </w:rPr>
              <w:t>7</w:t>
            </w:r>
            <w:r w:rsidRPr="00A01BB5">
              <w:rPr>
                <w:color w:val="FF0000"/>
              </w:rPr>
              <w:t>/20</w:t>
            </w:r>
            <w:r>
              <w:rPr>
                <w:color w:val="FF0000"/>
              </w:rPr>
              <w:t>03</w:t>
            </w:r>
            <w:r w:rsidRPr="00A01BB5">
              <w:rPr>
                <w:color w:val="FF0000"/>
              </w:rPr>
              <w:t xml:space="preserve"> à </w:t>
            </w:r>
            <w:r>
              <w:rPr>
                <w:color w:val="FF0000"/>
              </w:rPr>
              <w:t xml:space="preserve">12/2005     </w:t>
            </w:r>
            <w:r w:rsidRPr="00D75F59">
              <w:t xml:space="preserve"> :</w:t>
            </w:r>
            <w:r>
              <w:t xml:space="preserve"> </w:t>
            </w:r>
            <w:r w:rsidRPr="00D75F59">
              <w:t xml:space="preserve">  </w:t>
            </w:r>
            <w:r>
              <w:rPr>
                <w:b/>
                <w:bCs/>
                <w:color w:val="C00000"/>
              </w:rPr>
              <w:t>TECHNICIEN DE MAINTENANCE ET PRODUCTION</w:t>
            </w:r>
            <w:r w:rsidRPr="00A01BB5">
              <w:rPr>
                <w:b/>
                <w:bCs/>
                <w:color w:val="C00000"/>
              </w:rPr>
              <w:t xml:space="preserve"> à</w:t>
            </w:r>
            <w:r>
              <w:rPr>
                <w:b/>
                <w:bCs/>
                <w:color w:val="C00000"/>
              </w:rPr>
              <w:t xml:space="preserve"> NETPS</w:t>
            </w:r>
          </w:p>
          <w:p w:rsidR="00A5582B" w:rsidRPr="00723EF1" w:rsidRDefault="00A5582B" w:rsidP="00723EF1">
            <w:pPr>
              <w:pStyle w:val="Russite"/>
              <w:numPr>
                <w:ilvl w:val="0"/>
                <w:numId w:val="0"/>
              </w:numPr>
              <w:rPr>
                <w:b/>
                <w:bCs/>
                <w:color w:val="C00000"/>
              </w:rPr>
            </w:pPr>
          </w:p>
        </w:tc>
      </w:tr>
      <w:tr w:rsidR="00A01BB5" w:rsidRPr="009E5B46" w:rsidTr="00BF58F2">
        <w:trPr>
          <w:trHeight w:val="297"/>
        </w:trPr>
        <w:tc>
          <w:tcPr>
            <w:tcW w:w="10704" w:type="dxa"/>
            <w:gridSpan w:val="3"/>
          </w:tcPr>
          <w:p w:rsidR="00A01BB5" w:rsidRPr="00815B0A" w:rsidRDefault="00723EF1" w:rsidP="0047337C">
            <w:pPr>
              <w:spacing w:after="60"/>
              <w:ind w:right="-210"/>
              <w:rPr>
                <w:rFonts w:ascii="Century Gothic" w:hAnsi="Century Gothic" w:cs="Courier New"/>
                <w:b/>
                <w:bCs/>
                <w:sz w:val="22"/>
                <w:szCs w:val="22"/>
              </w:rPr>
            </w:pPr>
            <w:r>
              <w:rPr>
                <w:rFonts w:ascii="Monotype Corsiva" w:hAnsi="Monotype Corsiva" w:cs="Arial"/>
                <w:b/>
                <w:bCs/>
                <w:color w:val="808080"/>
                <w:sz w:val="28"/>
                <w:szCs w:val="28"/>
              </w:rPr>
              <w:lastRenderedPageBreak/>
              <w:t xml:space="preserve">            </w:t>
            </w:r>
            <w:r w:rsidR="00A01BB5" w:rsidRPr="00835A02">
              <w:rPr>
                <w:rFonts w:ascii="Monotype Corsiva" w:hAnsi="Monotype Corsiva" w:cs="Arial"/>
                <w:b/>
                <w:bCs/>
                <w:color w:val="808080"/>
                <w:sz w:val="28"/>
                <w:szCs w:val="28"/>
              </w:rPr>
              <w:t>►</w:t>
            </w:r>
            <w:r w:rsidR="00A01BB5" w:rsidRPr="00744BB6">
              <w:rPr>
                <w:rFonts w:ascii="Verdana" w:hAnsi="Verdana" w:cs="Arial"/>
                <w:b/>
                <w:bCs/>
                <w:i/>
                <w:iCs/>
                <w:color w:val="D89A50"/>
                <w:sz w:val="26"/>
                <w:szCs w:val="26"/>
              </w:rPr>
              <w:t>Formation</w:t>
            </w:r>
          </w:p>
        </w:tc>
      </w:tr>
      <w:tr w:rsidR="00A01BB5" w:rsidTr="00BF58F2">
        <w:trPr>
          <w:trHeight w:val="1021"/>
        </w:trPr>
        <w:tc>
          <w:tcPr>
            <w:tcW w:w="10704" w:type="dxa"/>
            <w:gridSpan w:val="3"/>
          </w:tcPr>
          <w:p w:rsidR="00A11626" w:rsidRPr="00A01BB5" w:rsidRDefault="00A11626" w:rsidP="00A01BB5"/>
          <w:p w:rsidR="00A01BB5" w:rsidRPr="00200F71" w:rsidRDefault="00A01BB5" w:rsidP="007E15D5">
            <w:pPr>
              <w:pStyle w:val="Nomdesocit"/>
              <w:spacing w:line="240" w:lineRule="atLeast"/>
            </w:pPr>
            <w:r w:rsidRPr="00A11626">
              <w:rPr>
                <w:color w:val="FF0000"/>
              </w:rPr>
              <w:t>2007 – 2009   :</w:t>
            </w:r>
            <w:r w:rsidRPr="00A11626">
              <w:t xml:space="preserve">   </w:t>
            </w:r>
            <w:r w:rsidRPr="000A1582">
              <w:t xml:space="preserve">DESS &amp; Master en Gestion de Projet  </w:t>
            </w:r>
            <w:r w:rsidR="00665059">
              <w:t>d’Université de Québec</w:t>
            </w:r>
            <w:r w:rsidR="00F10A3A">
              <w:t xml:space="preserve"> ESIG.</w:t>
            </w:r>
          </w:p>
          <w:p w:rsidR="00A01BB5" w:rsidRDefault="00A01BB5" w:rsidP="007E15D5">
            <w:pPr>
              <w:pStyle w:val="Nomdesocit"/>
              <w:spacing w:line="240" w:lineRule="atLeast"/>
            </w:pPr>
            <w:r w:rsidRPr="00A11626">
              <w:rPr>
                <w:color w:val="FF0000"/>
              </w:rPr>
              <w:t>2005 – 2007   :</w:t>
            </w:r>
            <w:r w:rsidRPr="00A11626">
              <w:t xml:space="preserve">   </w:t>
            </w:r>
            <w:r w:rsidRPr="000A1582">
              <w:t>Diplôme d’Ingénieur d'application en Automatisme &amp; Informatique  Industriel de l’EMSI.</w:t>
            </w:r>
          </w:p>
          <w:p w:rsidR="0008488A" w:rsidRPr="00A11626" w:rsidRDefault="0008488A" w:rsidP="0008488A">
            <w:pPr>
              <w:numPr>
                <w:ilvl w:val="0"/>
                <w:numId w:val="11"/>
              </w:numPr>
              <w:tabs>
                <w:tab w:val="clear" w:pos="644"/>
                <w:tab w:val="num" w:pos="469"/>
                <w:tab w:val="left" w:pos="1080"/>
              </w:tabs>
              <w:spacing w:after="120" w:line="240" w:lineRule="atLeast"/>
              <w:ind w:hanging="393"/>
              <w:jc w:val="both"/>
              <w:rPr>
                <w:b/>
                <w:bCs/>
              </w:rPr>
            </w:pPr>
            <w:r w:rsidRPr="00A11626">
              <w:rPr>
                <w:b/>
                <w:bCs/>
                <w:color w:val="FF0000"/>
              </w:rPr>
              <w:t>2001 – 2003 :</w:t>
            </w:r>
            <w:r w:rsidRPr="00A11626">
              <w:rPr>
                <w:b/>
                <w:bCs/>
              </w:rPr>
              <w:t xml:space="preserve">     </w:t>
            </w:r>
            <w:r w:rsidRPr="0008488A">
              <w:rPr>
                <w:b/>
                <w:bCs/>
              </w:rPr>
              <w:t>Diplôme de</w:t>
            </w:r>
            <w:r w:rsidRPr="00A11626">
              <w:rPr>
                <w:b/>
                <w:bCs/>
                <w:color w:val="C00000"/>
              </w:rPr>
              <w:t xml:space="preserve"> </w:t>
            </w:r>
            <w:r w:rsidRPr="0008488A">
              <w:rPr>
                <w:b/>
                <w:bCs/>
              </w:rPr>
              <w:t>Technicien spécialisé en Automatisme et Instrumentation Industrielle de l’ISIC</w:t>
            </w:r>
            <w:r w:rsidRPr="00A11626">
              <w:rPr>
                <w:b/>
                <w:bCs/>
                <w:color w:val="C00000"/>
              </w:rPr>
              <w:t>.</w:t>
            </w:r>
            <w:r w:rsidRPr="00A11626">
              <w:rPr>
                <w:b/>
                <w:bCs/>
              </w:rPr>
              <w:t xml:space="preserve">      </w:t>
            </w:r>
          </w:p>
          <w:p w:rsidR="0008488A" w:rsidRPr="00A11626" w:rsidRDefault="0008488A" w:rsidP="0008488A">
            <w:pPr>
              <w:numPr>
                <w:ilvl w:val="0"/>
                <w:numId w:val="11"/>
              </w:numPr>
              <w:tabs>
                <w:tab w:val="clear" w:pos="644"/>
                <w:tab w:val="num" w:pos="469"/>
                <w:tab w:val="left" w:pos="1080"/>
              </w:tabs>
              <w:spacing w:after="120" w:line="240" w:lineRule="atLeast"/>
              <w:jc w:val="both"/>
              <w:rPr>
                <w:b/>
                <w:bCs/>
              </w:rPr>
            </w:pPr>
            <w:r w:rsidRPr="00A11626">
              <w:rPr>
                <w:b/>
                <w:bCs/>
                <w:color w:val="FF0000"/>
              </w:rPr>
              <w:t>1999 – 2001 :</w:t>
            </w:r>
            <w:r w:rsidRPr="00A11626">
              <w:rPr>
                <w:b/>
                <w:bCs/>
              </w:rPr>
              <w:t xml:space="preserve">     </w:t>
            </w:r>
            <w:r w:rsidRPr="0008488A">
              <w:rPr>
                <w:b/>
                <w:bCs/>
              </w:rPr>
              <w:t>Diplôme  de  Technicien en Electricité Générale de l’ISIC</w:t>
            </w:r>
            <w:r w:rsidRPr="00A11626">
              <w:rPr>
                <w:b/>
                <w:bCs/>
              </w:rPr>
              <w:t>.</w:t>
            </w:r>
          </w:p>
          <w:p w:rsidR="0008488A" w:rsidRPr="0008488A" w:rsidRDefault="0008488A" w:rsidP="0008488A">
            <w:pPr>
              <w:numPr>
                <w:ilvl w:val="0"/>
                <w:numId w:val="11"/>
              </w:numPr>
              <w:tabs>
                <w:tab w:val="clear" w:pos="644"/>
                <w:tab w:val="num" w:pos="469"/>
                <w:tab w:val="left" w:pos="1080"/>
              </w:tabs>
              <w:spacing w:after="120" w:line="240" w:lineRule="atLeast"/>
              <w:jc w:val="both"/>
              <w:rPr>
                <w:b/>
                <w:bCs/>
              </w:rPr>
            </w:pPr>
            <w:r w:rsidRPr="00A11626">
              <w:rPr>
                <w:b/>
                <w:bCs/>
                <w:color w:val="FF0000"/>
              </w:rPr>
              <w:t>1999 – 2001 :</w:t>
            </w:r>
            <w:r w:rsidRPr="00A11626">
              <w:rPr>
                <w:b/>
                <w:bCs/>
              </w:rPr>
              <w:t xml:space="preserve">     </w:t>
            </w:r>
            <w:r w:rsidRPr="0008488A">
              <w:rPr>
                <w:b/>
                <w:bCs/>
              </w:rPr>
              <w:t>Niveau 2ème année  Sciences Economiques.</w:t>
            </w:r>
          </w:p>
          <w:p w:rsidR="00EE2556" w:rsidRPr="0008488A" w:rsidRDefault="0008488A" w:rsidP="00723EF1">
            <w:pPr>
              <w:numPr>
                <w:ilvl w:val="0"/>
                <w:numId w:val="11"/>
              </w:numPr>
              <w:tabs>
                <w:tab w:val="clear" w:pos="644"/>
                <w:tab w:val="num" w:pos="469"/>
                <w:tab w:val="left" w:pos="1080"/>
              </w:tabs>
              <w:spacing w:after="120" w:line="240" w:lineRule="atLea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08488A">
              <w:rPr>
                <w:b/>
                <w:bCs/>
                <w:color w:val="FF0000"/>
              </w:rPr>
              <w:t xml:space="preserve">1999           </w:t>
            </w:r>
            <w:r>
              <w:rPr>
                <w:b/>
                <w:bCs/>
                <w:color w:val="FF0000"/>
              </w:rPr>
              <w:t xml:space="preserve"> </w:t>
            </w:r>
            <w:r w:rsidRPr="0008488A">
              <w:rPr>
                <w:b/>
                <w:bCs/>
                <w:color w:val="FF0000"/>
              </w:rPr>
              <w:t>:</w:t>
            </w:r>
            <w:r w:rsidRPr="0008488A">
              <w:rPr>
                <w:b/>
                <w:bCs/>
              </w:rPr>
              <w:t xml:space="preserve">   Baccalauréat Série Sciences expérimentales.</w:t>
            </w:r>
          </w:p>
        </w:tc>
      </w:tr>
      <w:tr w:rsidR="00A01BB5" w:rsidTr="00BF58F2">
        <w:trPr>
          <w:trHeight w:val="190"/>
        </w:trPr>
        <w:tc>
          <w:tcPr>
            <w:tcW w:w="10704" w:type="dxa"/>
            <w:gridSpan w:val="3"/>
          </w:tcPr>
          <w:p w:rsidR="00A01BB5" w:rsidRPr="00FF31AF" w:rsidRDefault="00C57084" w:rsidP="00BF58F2">
            <w:pPr>
              <w:tabs>
                <w:tab w:val="left" w:pos="825"/>
              </w:tabs>
              <w:spacing w:after="60"/>
              <w:ind w:right="-210"/>
              <w:rPr>
                <w:rFonts w:ascii="Tahoma" w:hAnsi="Tahoma" w:cs="Tahoma"/>
                <w:b/>
                <w:bCs/>
                <w:color w:val="4E4E4E"/>
              </w:rPr>
            </w:pPr>
            <w:r w:rsidRPr="00BF58F2">
              <w:rPr>
                <w:rFonts w:ascii="Monotype Corsiva" w:hAnsi="Monotype Corsiva" w:cs="Arial"/>
                <w:b/>
                <w:bCs/>
                <w:color w:val="808080"/>
                <w:sz w:val="28"/>
                <w:szCs w:val="28"/>
              </w:rPr>
              <w:t xml:space="preserve">              ►</w:t>
            </w:r>
            <w:r w:rsidRPr="00BF58F2">
              <w:rPr>
                <w:rFonts w:ascii="Verdana" w:hAnsi="Verdana" w:cs="Arial"/>
                <w:b/>
                <w:bCs/>
                <w:i/>
                <w:iCs/>
                <w:color w:val="D89A50"/>
                <w:sz w:val="26"/>
                <w:szCs w:val="26"/>
              </w:rPr>
              <w:t>Compétences</w:t>
            </w:r>
          </w:p>
        </w:tc>
      </w:tr>
      <w:tr w:rsidR="00C57084" w:rsidTr="00BF58F2">
        <w:trPr>
          <w:trHeight w:val="1497"/>
        </w:trPr>
        <w:tc>
          <w:tcPr>
            <w:tcW w:w="10704" w:type="dxa"/>
            <w:gridSpan w:val="3"/>
          </w:tcPr>
          <w:p w:rsidR="00A5582B" w:rsidRDefault="00A5582B" w:rsidP="00A5582B">
            <w:pPr>
              <w:pStyle w:val="Corpsdetexte"/>
            </w:pPr>
          </w:p>
          <w:p w:rsidR="00C57084" w:rsidRPr="00BA2BEF" w:rsidRDefault="00C57084" w:rsidP="00BA2BEF">
            <w:pPr>
              <w:pStyle w:val="Corpsdetexte"/>
              <w:numPr>
                <w:ilvl w:val="0"/>
                <w:numId w:val="18"/>
              </w:numPr>
            </w:pPr>
            <w:r w:rsidRPr="00BA2BEF">
              <w:t>Validation et Qualification (QI ; QO ; QP) des systèmes automatisés et informatisés</w:t>
            </w:r>
          </w:p>
          <w:p w:rsidR="00C57084" w:rsidRPr="00BA2BEF" w:rsidRDefault="00C57084" w:rsidP="00BA2BEF">
            <w:pPr>
              <w:pStyle w:val="Corpsdetexte"/>
              <w:numPr>
                <w:ilvl w:val="0"/>
                <w:numId w:val="18"/>
              </w:numPr>
            </w:pPr>
            <w:r w:rsidRPr="00BA2BEF">
              <w:t>Gestion de production et de maintenance.</w:t>
            </w:r>
          </w:p>
          <w:p w:rsidR="00C57084" w:rsidRPr="00BA2BEF" w:rsidRDefault="00C57084" w:rsidP="00BA2BEF">
            <w:pPr>
              <w:pStyle w:val="Corpsdetexte"/>
              <w:numPr>
                <w:ilvl w:val="0"/>
                <w:numId w:val="18"/>
              </w:numPr>
            </w:pPr>
            <w:r w:rsidRPr="00BA2BEF">
              <w:t>Conception, planification, contrôle, et chiffrage des projets.</w:t>
            </w:r>
          </w:p>
          <w:p w:rsidR="00EE2556" w:rsidRPr="00BA2BEF" w:rsidRDefault="00EE2556" w:rsidP="00EE2556">
            <w:pPr>
              <w:pStyle w:val="Corpsdetexte"/>
              <w:numPr>
                <w:ilvl w:val="0"/>
                <w:numId w:val="18"/>
              </w:numPr>
            </w:pPr>
            <w:r w:rsidRPr="00BA2BEF">
              <w:t>Maîtrise des d</w:t>
            </w:r>
            <w:r w:rsidR="00A5582B">
              <w:t>ifférentes marques d’automates </w:t>
            </w:r>
          </w:p>
          <w:p w:rsidR="00EE2556" w:rsidRPr="00784922" w:rsidRDefault="00EE2556" w:rsidP="00BC6795">
            <w:pPr>
              <w:pStyle w:val="Corpsdetexte"/>
              <w:numPr>
                <w:ilvl w:val="0"/>
                <w:numId w:val="18"/>
              </w:numPr>
            </w:pPr>
            <w:r w:rsidRPr="00BA2BEF">
              <w:t>Maîtrise des diffé</w:t>
            </w:r>
            <w:r w:rsidR="00BF58F2">
              <w:t>rents systèmes de supervision </w:t>
            </w:r>
          </w:p>
        </w:tc>
      </w:tr>
      <w:tr w:rsidR="00A01BB5" w:rsidTr="00BF58F2">
        <w:trPr>
          <w:trHeight w:val="103"/>
        </w:trPr>
        <w:tc>
          <w:tcPr>
            <w:tcW w:w="10704" w:type="dxa"/>
            <w:gridSpan w:val="3"/>
          </w:tcPr>
          <w:p w:rsidR="00A01BB5" w:rsidRDefault="00A01BB5" w:rsidP="00BA2BEF">
            <w:pPr>
              <w:tabs>
                <w:tab w:val="left" w:pos="825"/>
              </w:tabs>
              <w:spacing w:after="60"/>
              <w:ind w:right="-210"/>
            </w:pPr>
            <w:r>
              <w:rPr>
                <w:rFonts w:ascii="Monotype Corsiva" w:hAnsi="Monotype Corsiva" w:cs="Arial"/>
                <w:b/>
                <w:bCs/>
                <w:color w:val="808080"/>
                <w:sz w:val="28"/>
                <w:szCs w:val="28"/>
              </w:rPr>
              <w:t xml:space="preserve">              </w:t>
            </w:r>
            <w:r w:rsidRPr="00835A02">
              <w:rPr>
                <w:rFonts w:ascii="Monotype Corsiva" w:hAnsi="Monotype Corsiva" w:cs="Arial"/>
                <w:b/>
                <w:bCs/>
                <w:color w:val="808080"/>
                <w:sz w:val="28"/>
                <w:szCs w:val="28"/>
              </w:rPr>
              <w:t>►</w:t>
            </w:r>
            <w:r w:rsidR="00723EF1">
              <w:rPr>
                <w:rFonts w:ascii="Verdana" w:hAnsi="Verdana" w:cs="Arial"/>
                <w:b/>
                <w:bCs/>
                <w:i/>
                <w:iCs/>
                <w:color w:val="D89A50"/>
                <w:sz w:val="26"/>
                <w:szCs w:val="26"/>
              </w:rPr>
              <w:t>Connaissances</w:t>
            </w:r>
            <w:r w:rsidRPr="00744BB6">
              <w:rPr>
                <w:rFonts w:ascii="Verdana" w:hAnsi="Verdana" w:cs="Arial"/>
                <w:b/>
                <w:bCs/>
                <w:i/>
                <w:iCs/>
                <w:color w:val="D89A50"/>
                <w:sz w:val="26"/>
                <w:szCs w:val="26"/>
              </w:rPr>
              <w:t xml:space="preserve"> en </w:t>
            </w:r>
            <w:r>
              <w:rPr>
                <w:rFonts w:ascii="Verdana" w:hAnsi="Verdana" w:cs="Arial"/>
                <w:b/>
                <w:bCs/>
                <w:i/>
                <w:iCs/>
                <w:color w:val="D89A50"/>
                <w:sz w:val="26"/>
                <w:szCs w:val="26"/>
              </w:rPr>
              <w:t>i</w:t>
            </w:r>
            <w:r w:rsidRPr="00744BB6">
              <w:rPr>
                <w:rFonts w:ascii="Verdana" w:hAnsi="Verdana" w:cs="Arial"/>
                <w:b/>
                <w:bCs/>
                <w:i/>
                <w:iCs/>
                <w:color w:val="D89A50"/>
                <w:sz w:val="26"/>
                <w:szCs w:val="26"/>
              </w:rPr>
              <w:t>nformatique</w:t>
            </w:r>
          </w:p>
        </w:tc>
      </w:tr>
      <w:tr w:rsidR="00A01BB5" w:rsidTr="00BF58F2">
        <w:trPr>
          <w:trHeight w:val="942"/>
        </w:trPr>
        <w:tc>
          <w:tcPr>
            <w:tcW w:w="10704" w:type="dxa"/>
            <w:gridSpan w:val="3"/>
          </w:tcPr>
          <w:p w:rsidR="00A01BB5" w:rsidRPr="00BA2BEF" w:rsidRDefault="00A01BB5" w:rsidP="00BA2BEF">
            <w:pPr>
              <w:pStyle w:val="Nomdesocit"/>
              <w:rPr>
                <w:b w:val="0"/>
                <w:bCs w:val="0"/>
              </w:rPr>
            </w:pPr>
            <w:r w:rsidRPr="00BA2BEF">
              <w:rPr>
                <w:b w:val="0"/>
                <w:bCs w:val="0"/>
              </w:rPr>
              <w:t xml:space="preserve">Environnement Windows </w:t>
            </w:r>
          </w:p>
          <w:p w:rsidR="00A01BB5" w:rsidRPr="00BA2BEF" w:rsidRDefault="00A01BB5" w:rsidP="00BA2BEF">
            <w:pPr>
              <w:pStyle w:val="Nomdesocit"/>
              <w:rPr>
                <w:b w:val="0"/>
                <w:bCs w:val="0"/>
              </w:rPr>
            </w:pPr>
            <w:r w:rsidRPr="00BA2BEF">
              <w:rPr>
                <w:b w:val="0"/>
                <w:bCs w:val="0"/>
              </w:rPr>
              <w:t>Word, Excel, PowerPoint</w:t>
            </w:r>
          </w:p>
          <w:p w:rsidR="00A01BB5" w:rsidRPr="00200F71" w:rsidRDefault="00A01BB5" w:rsidP="00200F71">
            <w:pPr>
              <w:pStyle w:val="Nomdesocit"/>
              <w:rPr>
                <w:b w:val="0"/>
                <w:bCs w:val="0"/>
              </w:rPr>
            </w:pPr>
            <w:r w:rsidRPr="00BA2BEF">
              <w:rPr>
                <w:b w:val="0"/>
                <w:bCs w:val="0"/>
              </w:rPr>
              <w:t>C et C++, VB</w:t>
            </w:r>
            <w:r w:rsidR="00A11626">
              <w:rPr>
                <w:b w:val="0"/>
                <w:bCs w:val="0"/>
              </w:rPr>
              <w:t>,</w:t>
            </w:r>
          </w:p>
        </w:tc>
      </w:tr>
      <w:tr w:rsidR="00A01BB5" w:rsidTr="00BF58F2">
        <w:trPr>
          <w:trHeight w:val="103"/>
        </w:trPr>
        <w:tc>
          <w:tcPr>
            <w:tcW w:w="10704" w:type="dxa"/>
            <w:gridSpan w:val="3"/>
          </w:tcPr>
          <w:p w:rsidR="00A01BB5" w:rsidRPr="00E77E78" w:rsidRDefault="00A01BB5" w:rsidP="00BA2BEF">
            <w:pPr>
              <w:spacing w:after="60"/>
              <w:ind w:right="-210"/>
              <w:rPr>
                <w:lang w:val="en-GB"/>
              </w:rPr>
            </w:pPr>
            <w:r w:rsidRPr="001D7F16">
              <w:rPr>
                <w:rFonts w:ascii="Monotype Corsiva" w:hAnsi="Monotype Corsiva" w:cs="Arial"/>
                <w:b/>
                <w:bCs/>
                <w:color w:val="808080"/>
                <w:sz w:val="28"/>
                <w:szCs w:val="28"/>
                <w:lang w:val="en-GB"/>
              </w:rPr>
              <w:t xml:space="preserve">              </w:t>
            </w:r>
            <w:r w:rsidRPr="00835A02">
              <w:rPr>
                <w:rFonts w:ascii="Monotype Corsiva" w:hAnsi="Monotype Corsiva" w:cs="Arial"/>
                <w:b/>
                <w:bCs/>
                <w:color w:val="808080"/>
                <w:sz w:val="28"/>
                <w:szCs w:val="28"/>
              </w:rPr>
              <w:t>►</w:t>
            </w:r>
            <w:r>
              <w:rPr>
                <w:rFonts w:ascii="Verdana" w:hAnsi="Verdana" w:cs="Arial"/>
                <w:b/>
                <w:bCs/>
                <w:i/>
                <w:iCs/>
                <w:color w:val="D89A50"/>
                <w:sz w:val="26"/>
                <w:szCs w:val="26"/>
              </w:rPr>
              <w:t>Loisirs</w:t>
            </w:r>
            <w:r w:rsidRPr="00744BB6">
              <w:rPr>
                <w:rFonts w:ascii="Verdana" w:hAnsi="Verdana" w:cs="Arial"/>
                <w:b/>
                <w:bCs/>
                <w:i/>
                <w:iCs/>
                <w:color w:val="D89A50"/>
                <w:sz w:val="26"/>
                <w:szCs w:val="26"/>
              </w:rPr>
              <w:t xml:space="preserve"> &amp; Langues</w:t>
            </w:r>
          </w:p>
        </w:tc>
      </w:tr>
      <w:tr w:rsidR="00A01BB5" w:rsidTr="00BF58F2">
        <w:trPr>
          <w:trHeight w:val="1579"/>
        </w:trPr>
        <w:tc>
          <w:tcPr>
            <w:tcW w:w="10704" w:type="dxa"/>
            <w:gridSpan w:val="3"/>
          </w:tcPr>
          <w:p w:rsidR="001B19E2" w:rsidRDefault="001B19E2" w:rsidP="00BF58F2">
            <w:pPr>
              <w:pStyle w:val="Paragraphedeliste"/>
              <w:spacing w:after="60"/>
              <w:ind w:left="0" w:right="-210"/>
            </w:pPr>
          </w:p>
          <w:p w:rsidR="00A01BB5" w:rsidRPr="00BA2BEF" w:rsidRDefault="00A01BB5" w:rsidP="00BA2BEF">
            <w:pPr>
              <w:pStyle w:val="Paragraphedeliste"/>
              <w:numPr>
                <w:ilvl w:val="0"/>
                <w:numId w:val="32"/>
              </w:numPr>
              <w:spacing w:after="60"/>
              <w:ind w:right="-210"/>
            </w:pPr>
            <w:r w:rsidRPr="00785F9E">
              <w:rPr>
                <w:b/>
                <w:bCs/>
              </w:rPr>
              <w:t xml:space="preserve">Arabe </w:t>
            </w:r>
            <w:r w:rsidRPr="00BA2BEF">
              <w:t xml:space="preserve">      (lue, écrite et parlée)        </w:t>
            </w:r>
          </w:p>
          <w:p w:rsidR="00A01BB5" w:rsidRPr="00BA2BEF" w:rsidRDefault="00A01BB5" w:rsidP="00BA2BEF">
            <w:pPr>
              <w:pStyle w:val="Paragraphedeliste"/>
              <w:numPr>
                <w:ilvl w:val="0"/>
                <w:numId w:val="32"/>
              </w:numPr>
              <w:spacing w:after="60"/>
              <w:ind w:right="-210"/>
            </w:pPr>
            <w:r w:rsidRPr="00785F9E">
              <w:rPr>
                <w:b/>
                <w:bCs/>
              </w:rPr>
              <w:t xml:space="preserve">Français </w:t>
            </w:r>
            <w:r w:rsidRPr="00BA2BEF">
              <w:t xml:space="preserve">   (lue, écrite et parlée)</w:t>
            </w:r>
          </w:p>
          <w:p w:rsidR="0047337C" w:rsidRPr="00BA2BEF" w:rsidRDefault="00A01BB5" w:rsidP="0047337C">
            <w:pPr>
              <w:pStyle w:val="Paragraphedeliste"/>
              <w:numPr>
                <w:ilvl w:val="0"/>
                <w:numId w:val="32"/>
              </w:numPr>
              <w:spacing w:after="60"/>
              <w:ind w:right="-210"/>
            </w:pPr>
            <w:r w:rsidRPr="00785F9E">
              <w:rPr>
                <w:b/>
                <w:bCs/>
              </w:rPr>
              <w:t xml:space="preserve">Anglais </w:t>
            </w:r>
            <w:r w:rsidRPr="00BA2BEF">
              <w:t xml:space="preserve">     (niveau moyen)</w:t>
            </w:r>
          </w:p>
          <w:p w:rsidR="00A01BB5" w:rsidRPr="001B19E2" w:rsidRDefault="00A01BB5" w:rsidP="00B8134D">
            <w:pPr>
              <w:numPr>
                <w:ilvl w:val="0"/>
                <w:numId w:val="15"/>
              </w:numPr>
              <w:spacing w:after="60"/>
              <w:ind w:right="-210"/>
            </w:pPr>
            <w:r w:rsidRPr="00785F9E">
              <w:rPr>
                <w:b/>
                <w:bCs/>
              </w:rPr>
              <w:t xml:space="preserve">Loisirs    </w:t>
            </w:r>
            <w:r w:rsidR="00B8134D" w:rsidRPr="00785F9E">
              <w:rPr>
                <w:b/>
                <w:bCs/>
              </w:rPr>
              <w:t>:</w:t>
            </w:r>
            <w:r w:rsidR="00B8134D">
              <w:t xml:space="preserve"> B</w:t>
            </w:r>
            <w:r w:rsidRPr="00BA2BEF">
              <w:t xml:space="preserve">asket – Lecture </w:t>
            </w:r>
          </w:p>
        </w:tc>
      </w:tr>
    </w:tbl>
    <w:p w:rsidR="005756B8" w:rsidRPr="00E77E78" w:rsidRDefault="005756B8" w:rsidP="001B19E2">
      <w:pPr>
        <w:spacing w:after="60"/>
        <w:ind w:right="-210"/>
      </w:pPr>
    </w:p>
    <w:sectPr w:rsidR="005756B8" w:rsidRPr="00E77E78" w:rsidSect="00F54A4A">
      <w:pgSz w:w="11907" w:h="16839" w:code="9"/>
      <w:pgMar w:top="0" w:right="1627" w:bottom="136" w:left="1644" w:header="720" w:footer="9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F35" w:rsidRDefault="00BF7F35">
      <w:r>
        <w:separator/>
      </w:r>
    </w:p>
  </w:endnote>
  <w:endnote w:type="continuationSeparator" w:id="0">
    <w:p w:rsidR="00BF7F35" w:rsidRDefault="00BF7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altName w:val="Brush Script MT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F35" w:rsidRDefault="00BF7F35">
      <w:r>
        <w:separator/>
      </w:r>
    </w:p>
  </w:footnote>
  <w:footnote w:type="continuationSeparator" w:id="0">
    <w:p w:rsidR="00BF7F35" w:rsidRDefault="00BF7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BD10263_"/>
      </v:shape>
    </w:pict>
  </w:numPicBullet>
  <w:numPicBullet w:numPicBulletId="1">
    <w:pict>
      <v:shape id="_x0000_i1030" type="#_x0000_t75" style="width:11.25pt;height:5.25pt" o:bullet="t">
        <v:imagedata r:id="rId2" o:title="BD21314_"/>
      </v:shape>
    </w:pict>
  </w:numPicBullet>
  <w:numPicBullet w:numPicBulletId="2">
    <w:pict>
      <v:shape id="_x0000_i1031" type="#_x0000_t75" style="width:11.25pt;height:9.75pt" o:bullet="t">
        <v:imagedata r:id="rId3" o:title="BD21300_"/>
      </v:shape>
    </w:pict>
  </w:numPicBullet>
  <w:abstractNum w:abstractNumId="0">
    <w:nsid w:val="FFFFFF7C"/>
    <w:multiLevelType w:val="singleLevel"/>
    <w:tmpl w:val="82047BB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5560CA6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0BC9556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07C8DE2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6EC2F6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DC6B8F8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08CDF66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7AC0C0A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788715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B70860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E4250"/>
    <w:multiLevelType w:val="hybridMultilevel"/>
    <w:tmpl w:val="31DA04B0"/>
    <w:lvl w:ilvl="0" w:tplc="16808162">
      <w:start w:val="1"/>
      <w:numFmt w:val="bullet"/>
      <w:pStyle w:val="Nomdesocit"/>
      <w:lvlText w:val=""/>
      <w:lvlJc w:val="left"/>
      <w:pPr>
        <w:ind w:left="644" w:hanging="360"/>
      </w:pPr>
      <w:rPr>
        <w:rFonts w:ascii="Wingdings" w:hAnsi="Wingdings" w:hint="default"/>
        <w:color w:val="808080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11B62566"/>
    <w:multiLevelType w:val="hybridMultilevel"/>
    <w:tmpl w:val="0472F5F0"/>
    <w:lvl w:ilvl="0" w:tplc="BE1CC234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80808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75371B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851078F"/>
    <w:multiLevelType w:val="hybridMultilevel"/>
    <w:tmpl w:val="48FE9BE0"/>
    <w:lvl w:ilvl="0" w:tplc="040C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color w:val="808080"/>
      </w:rPr>
    </w:lvl>
    <w:lvl w:ilvl="1" w:tplc="040C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>
    <w:nsid w:val="24F63348"/>
    <w:multiLevelType w:val="hybridMultilevel"/>
    <w:tmpl w:val="53F0AFA4"/>
    <w:lvl w:ilvl="0" w:tplc="30B28B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999999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999999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6A41AAB"/>
    <w:multiLevelType w:val="hybridMultilevel"/>
    <w:tmpl w:val="891CA2C8"/>
    <w:lvl w:ilvl="0" w:tplc="9886F804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80808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8754C88"/>
    <w:multiLevelType w:val="hybridMultilevel"/>
    <w:tmpl w:val="1EB8BE30"/>
    <w:lvl w:ilvl="0" w:tplc="D3169EF8">
      <w:start w:val="1"/>
      <w:numFmt w:val="bullet"/>
      <w:lvlText w:val=""/>
      <w:lvlJc w:val="left"/>
      <w:pPr>
        <w:tabs>
          <w:tab w:val="num" w:pos="672"/>
        </w:tabs>
        <w:ind w:left="672" w:hanging="360"/>
      </w:pPr>
      <w:rPr>
        <w:rFonts w:ascii="Wingdings" w:hAnsi="Wingdings" w:hint="default"/>
        <w:color w:val="808080"/>
      </w:rPr>
    </w:lvl>
    <w:lvl w:ilvl="1" w:tplc="040C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17">
    <w:nsid w:val="28F62C32"/>
    <w:multiLevelType w:val="hybridMultilevel"/>
    <w:tmpl w:val="E7B6E654"/>
    <w:lvl w:ilvl="0" w:tplc="9886F804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color w:val="808080"/>
      </w:rPr>
    </w:lvl>
    <w:lvl w:ilvl="1" w:tplc="040C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808080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>
    <w:nsid w:val="2CBD0F8E"/>
    <w:multiLevelType w:val="hybridMultilevel"/>
    <w:tmpl w:val="CD861264"/>
    <w:lvl w:ilvl="0" w:tplc="CB1A4086">
      <w:start w:val="1"/>
      <w:numFmt w:val="bullet"/>
      <w:lvlText w:val=""/>
      <w:lvlJc w:val="left"/>
      <w:pPr>
        <w:ind w:left="742" w:hanging="360"/>
      </w:pPr>
      <w:rPr>
        <w:rFonts w:ascii="Wingdings" w:hAnsi="Wingdings" w:hint="default"/>
        <w:color w:val="80808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9">
    <w:nsid w:val="327C6D82"/>
    <w:multiLevelType w:val="hybridMultilevel"/>
    <w:tmpl w:val="BC28DDE0"/>
    <w:lvl w:ilvl="0" w:tplc="CB1A4086">
      <w:start w:val="1"/>
      <w:numFmt w:val="bullet"/>
      <w:lvlText w:val=""/>
      <w:lvlJc w:val="left"/>
      <w:pPr>
        <w:tabs>
          <w:tab w:val="num" w:pos="672"/>
        </w:tabs>
        <w:ind w:left="672" w:hanging="360"/>
      </w:pPr>
      <w:rPr>
        <w:rFonts w:ascii="Wingdings" w:hAnsi="Wingdings" w:hint="default"/>
        <w:color w:val="80808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20">
    <w:nsid w:val="32CF77AF"/>
    <w:multiLevelType w:val="hybridMultilevel"/>
    <w:tmpl w:val="859AE870"/>
    <w:lvl w:ilvl="0" w:tplc="9886F804">
      <w:start w:val="1"/>
      <w:numFmt w:val="bullet"/>
      <w:lvlText w:val=""/>
      <w:lvlJc w:val="left"/>
      <w:pPr>
        <w:ind w:left="742" w:hanging="360"/>
      </w:pPr>
      <w:rPr>
        <w:rFonts w:ascii="Wingdings" w:hAnsi="Wingdings" w:hint="default"/>
        <w:color w:val="808080"/>
      </w:rPr>
    </w:lvl>
    <w:lvl w:ilvl="1" w:tplc="040C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1">
    <w:nsid w:val="3B980665"/>
    <w:multiLevelType w:val="hybridMultilevel"/>
    <w:tmpl w:val="2C1EDDFC"/>
    <w:lvl w:ilvl="0" w:tplc="05640C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80808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2C253BB"/>
    <w:multiLevelType w:val="hybridMultilevel"/>
    <w:tmpl w:val="FC6E98F6"/>
    <w:lvl w:ilvl="0" w:tplc="9886F804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80808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5C71D0A"/>
    <w:multiLevelType w:val="hybridMultilevel"/>
    <w:tmpl w:val="603E9902"/>
    <w:lvl w:ilvl="0" w:tplc="9886F804">
      <w:start w:val="1"/>
      <w:numFmt w:val="bullet"/>
      <w:lvlText w:val=""/>
      <w:lvlJc w:val="left"/>
      <w:pPr>
        <w:tabs>
          <w:tab w:val="num" w:pos="750"/>
        </w:tabs>
        <w:ind w:left="750" w:hanging="360"/>
      </w:pPr>
      <w:rPr>
        <w:rFonts w:ascii="Wingdings" w:hAnsi="Wingdings" w:hint="default"/>
        <w:color w:val="808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24">
    <w:nsid w:val="46492147"/>
    <w:multiLevelType w:val="hybridMultilevel"/>
    <w:tmpl w:val="65DC2E42"/>
    <w:lvl w:ilvl="0" w:tplc="83528A48">
      <w:start w:val="1"/>
      <w:numFmt w:val="bullet"/>
      <w:lvlText w:val=""/>
      <w:lvlJc w:val="left"/>
      <w:pPr>
        <w:tabs>
          <w:tab w:val="num" w:pos="672"/>
        </w:tabs>
        <w:ind w:left="672" w:hanging="360"/>
      </w:pPr>
      <w:rPr>
        <w:rFonts w:ascii="Wingdings" w:hAnsi="Wingdings" w:hint="default"/>
        <w:color w:val="808080"/>
      </w:rPr>
    </w:lvl>
    <w:lvl w:ilvl="1" w:tplc="040C0001">
      <w:start w:val="1"/>
      <w:numFmt w:val="bullet"/>
      <w:lvlText w:val=""/>
      <w:lvlJc w:val="left"/>
      <w:pPr>
        <w:tabs>
          <w:tab w:val="num" w:pos="1062"/>
        </w:tabs>
        <w:ind w:left="1062" w:hanging="360"/>
      </w:pPr>
      <w:rPr>
        <w:rFonts w:ascii="Symbol" w:hAnsi="Symbol" w:hint="default"/>
        <w:color w:val="80808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25">
    <w:nsid w:val="476E0FC3"/>
    <w:multiLevelType w:val="hybridMultilevel"/>
    <w:tmpl w:val="7D5EE2F8"/>
    <w:lvl w:ilvl="0" w:tplc="8FDEDD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040C0001">
      <w:start w:val="1"/>
      <w:numFmt w:val="bullet"/>
      <w:pStyle w:val="Russite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olor w:val="808080"/>
      </w:rPr>
    </w:lvl>
    <w:lvl w:ilvl="2" w:tplc="040C000B">
      <w:start w:val="1"/>
      <w:numFmt w:val="bullet"/>
      <w:lvlText w:val=""/>
      <w:lvlJc w:val="left"/>
      <w:pPr>
        <w:tabs>
          <w:tab w:val="num" w:pos="672"/>
        </w:tabs>
        <w:ind w:left="672" w:hanging="360"/>
      </w:pPr>
      <w:rPr>
        <w:rFonts w:ascii="Wingdings" w:hAnsi="Wingdings" w:hint="default"/>
        <w:color w:val="808080"/>
      </w:rPr>
    </w:lvl>
    <w:lvl w:ilvl="3" w:tplc="040C0001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olor w:val="808080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F082FCD"/>
    <w:multiLevelType w:val="hybridMultilevel"/>
    <w:tmpl w:val="28E65EC2"/>
    <w:lvl w:ilvl="0" w:tplc="9886F804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80808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3E82918"/>
    <w:multiLevelType w:val="hybridMultilevel"/>
    <w:tmpl w:val="DC1A4D2E"/>
    <w:lvl w:ilvl="0" w:tplc="4866C49A">
      <w:start w:val="1"/>
      <w:numFmt w:val="bullet"/>
      <w:lvlText w:val=""/>
      <w:lvlJc w:val="left"/>
      <w:pPr>
        <w:tabs>
          <w:tab w:val="num" w:pos="672"/>
        </w:tabs>
        <w:ind w:left="672" w:hanging="360"/>
      </w:pPr>
      <w:rPr>
        <w:rFonts w:ascii="Wingdings" w:hAnsi="Wingdings" w:hint="default"/>
        <w:color w:val="808080"/>
      </w:rPr>
    </w:lvl>
    <w:lvl w:ilvl="1" w:tplc="040C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28">
    <w:nsid w:val="6129285B"/>
    <w:multiLevelType w:val="hybridMultilevel"/>
    <w:tmpl w:val="EAD21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A64304"/>
    <w:multiLevelType w:val="hybridMultilevel"/>
    <w:tmpl w:val="D30E7504"/>
    <w:lvl w:ilvl="0" w:tplc="FFFFFFFF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0">
    <w:nsid w:val="7EAD764C"/>
    <w:multiLevelType w:val="hybridMultilevel"/>
    <w:tmpl w:val="1EAE82E2"/>
    <w:lvl w:ilvl="0" w:tplc="ACACDE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504"/>
        </w:tabs>
        <w:ind w:left="50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1998"/>
        </w:tabs>
        <w:ind w:left="19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664"/>
        </w:tabs>
        <w:ind w:left="2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384"/>
        </w:tabs>
        <w:ind w:left="3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104"/>
        </w:tabs>
        <w:ind w:left="4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824"/>
        </w:tabs>
        <w:ind w:left="4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544"/>
        </w:tabs>
        <w:ind w:left="554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7"/>
  </w:num>
  <w:num w:numId="12">
    <w:abstractNumId w:val="25"/>
  </w:num>
  <w:num w:numId="13">
    <w:abstractNumId w:val="27"/>
  </w:num>
  <w:num w:numId="14">
    <w:abstractNumId w:val="24"/>
  </w:num>
  <w:num w:numId="15">
    <w:abstractNumId w:val="19"/>
  </w:num>
  <w:num w:numId="16">
    <w:abstractNumId w:val="21"/>
  </w:num>
  <w:num w:numId="17">
    <w:abstractNumId w:val="14"/>
  </w:num>
  <w:num w:numId="18">
    <w:abstractNumId w:val="23"/>
  </w:num>
  <w:num w:numId="19">
    <w:abstractNumId w:val="16"/>
  </w:num>
  <w:num w:numId="20">
    <w:abstractNumId w:val="25"/>
  </w:num>
  <w:num w:numId="21">
    <w:abstractNumId w:val="30"/>
  </w:num>
  <w:num w:numId="22">
    <w:abstractNumId w:val="25"/>
  </w:num>
  <w:num w:numId="23">
    <w:abstractNumId w:val="25"/>
  </w:num>
  <w:num w:numId="24">
    <w:abstractNumId w:val="25"/>
  </w:num>
  <w:num w:numId="25">
    <w:abstractNumId w:val="25"/>
  </w:num>
  <w:num w:numId="26">
    <w:abstractNumId w:val="26"/>
  </w:num>
  <w:num w:numId="27">
    <w:abstractNumId w:val="15"/>
  </w:num>
  <w:num w:numId="28">
    <w:abstractNumId w:val="20"/>
  </w:num>
  <w:num w:numId="29">
    <w:abstractNumId w:val="18"/>
  </w:num>
  <w:num w:numId="30">
    <w:abstractNumId w:val="22"/>
  </w:num>
  <w:num w:numId="31">
    <w:abstractNumId w:val="11"/>
  </w:num>
  <w:num w:numId="32">
    <w:abstractNumId w:val="13"/>
  </w:num>
  <w:num w:numId="33">
    <w:abstractNumId w:val="25"/>
  </w:num>
  <w:num w:numId="34">
    <w:abstractNumId w:val="10"/>
  </w:num>
  <w:num w:numId="35">
    <w:abstractNumId w:val="12"/>
  </w:num>
  <w:num w:numId="36">
    <w:abstractNumId w:val="25"/>
  </w:num>
  <w:num w:numId="37">
    <w:abstractNumId w:val="29"/>
  </w:num>
  <w:num w:numId="38">
    <w:abstractNumId w:val="28"/>
  </w:num>
  <w:num w:numId="39">
    <w:abstractNumId w:val="25"/>
  </w:num>
  <w:num w:numId="40">
    <w:abstractNumId w:val="25"/>
  </w:num>
  <w:num w:numId="41">
    <w:abstractNumId w:val="25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  <w:num w:numId="43">
    <w:abstractNumId w:val="25"/>
  </w:num>
  <w:num w:numId="44">
    <w:abstractNumId w:val="25"/>
  </w:num>
  <w:num w:numId="45">
    <w:abstractNumId w:val="25"/>
  </w:num>
  <w:num w:numId="46">
    <w:abstractNumId w:val="25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689"/>
    <w:rsid w:val="00001623"/>
    <w:rsid w:val="000052F7"/>
    <w:rsid w:val="000055C4"/>
    <w:rsid w:val="000057FC"/>
    <w:rsid w:val="00006C72"/>
    <w:rsid w:val="00020A2E"/>
    <w:rsid w:val="00022427"/>
    <w:rsid w:val="000230EB"/>
    <w:rsid w:val="00027D94"/>
    <w:rsid w:val="00031698"/>
    <w:rsid w:val="000319D5"/>
    <w:rsid w:val="00034F0C"/>
    <w:rsid w:val="000370E3"/>
    <w:rsid w:val="00043C0C"/>
    <w:rsid w:val="00044829"/>
    <w:rsid w:val="00046A95"/>
    <w:rsid w:val="000476B2"/>
    <w:rsid w:val="00050CD0"/>
    <w:rsid w:val="00052C35"/>
    <w:rsid w:val="000613A7"/>
    <w:rsid w:val="00062D3D"/>
    <w:rsid w:val="0006363C"/>
    <w:rsid w:val="00064EAF"/>
    <w:rsid w:val="000670E7"/>
    <w:rsid w:val="0006713C"/>
    <w:rsid w:val="00070CEF"/>
    <w:rsid w:val="00071046"/>
    <w:rsid w:val="0007116C"/>
    <w:rsid w:val="0007237A"/>
    <w:rsid w:val="00076FB8"/>
    <w:rsid w:val="0008488A"/>
    <w:rsid w:val="000913DF"/>
    <w:rsid w:val="00093406"/>
    <w:rsid w:val="000A1582"/>
    <w:rsid w:val="000A34D8"/>
    <w:rsid w:val="000A6788"/>
    <w:rsid w:val="000B1D71"/>
    <w:rsid w:val="000B44FA"/>
    <w:rsid w:val="000C44B8"/>
    <w:rsid w:val="000C6AAB"/>
    <w:rsid w:val="000C6F11"/>
    <w:rsid w:val="000D13EB"/>
    <w:rsid w:val="000D1A39"/>
    <w:rsid w:val="000D257D"/>
    <w:rsid w:val="000D6B62"/>
    <w:rsid w:val="000E0B3D"/>
    <w:rsid w:val="000F1FC9"/>
    <w:rsid w:val="000F2791"/>
    <w:rsid w:val="00107C31"/>
    <w:rsid w:val="0011420C"/>
    <w:rsid w:val="00115139"/>
    <w:rsid w:val="00131DEE"/>
    <w:rsid w:val="00134163"/>
    <w:rsid w:val="0014015D"/>
    <w:rsid w:val="0014341F"/>
    <w:rsid w:val="001444D7"/>
    <w:rsid w:val="00150314"/>
    <w:rsid w:val="00155DBF"/>
    <w:rsid w:val="00157A4C"/>
    <w:rsid w:val="0016597A"/>
    <w:rsid w:val="001669FE"/>
    <w:rsid w:val="0017482F"/>
    <w:rsid w:val="00177057"/>
    <w:rsid w:val="001774B9"/>
    <w:rsid w:val="00182D4E"/>
    <w:rsid w:val="00185102"/>
    <w:rsid w:val="00185892"/>
    <w:rsid w:val="0019400E"/>
    <w:rsid w:val="00197209"/>
    <w:rsid w:val="0019752B"/>
    <w:rsid w:val="001A1153"/>
    <w:rsid w:val="001A1310"/>
    <w:rsid w:val="001A5EB7"/>
    <w:rsid w:val="001A7430"/>
    <w:rsid w:val="001B19E2"/>
    <w:rsid w:val="001B37C3"/>
    <w:rsid w:val="001C69FA"/>
    <w:rsid w:val="001D22A8"/>
    <w:rsid w:val="001D23D7"/>
    <w:rsid w:val="001D25E3"/>
    <w:rsid w:val="001D5C99"/>
    <w:rsid w:val="001D7F16"/>
    <w:rsid w:val="001E2373"/>
    <w:rsid w:val="001E41EA"/>
    <w:rsid w:val="001E798A"/>
    <w:rsid w:val="001F492A"/>
    <w:rsid w:val="00200F71"/>
    <w:rsid w:val="00202338"/>
    <w:rsid w:val="002029E1"/>
    <w:rsid w:val="002077BE"/>
    <w:rsid w:val="00211CE6"/>
    <w:rsid w:val="0021464E"/>
    <w:rsid w:val="00216D69"/>
    <w:rsid w:val="00232F4E"/>
    <w:rsid w:val="00235774"/>
    <w:rsid w:val="0024122C"/>
    <w:rsid w:val="0025248C"/>
    <w:rsid w:val="002554C4"/>
    <w:rsid w:val="00256EA7"/>
    <w:rsid w:val="00261224"/>
    <w:rsid w:val="00261751"/>
    <w:rsid w:val="00266822"/>
    <w:rsid w:val="00266FCA"/>
    <w:rsid w:val="00267230"/>
    <w:rsid w:val="00267B62"/>
    <w:rsid w:val="0027197B"/>
    <w:rsid w:val="00271CB7"/>
    <w:rsid w:val="0027323D"/>
    <w:rsid w:val="002778EE"/>
    <w:rsid w:val="00285572"/>
    <w:rsid w:val="00286918"/>
    <w:rsid w:val="002917F1"/>
    <w:rsid w:val="00291E5D"/>
    <w:rsid w:val="002926A6"/>
    <w:rsid w:val="00295C0B"/>
    <w:rsid w:val="00297F5F"/>
    <w:rsid w:val="002A50C5"/>
    <w:rsid w:val="002A5150"/>
    <w:rsid w:val="002B1B5B"/>
    <w:rsid w:val="002B2CBA"/>
    <w:rsid w:val="002B3F23"/>
    <w:rsid w:val="002B6E09"/>
    <w:rsid w:val="002C6263"/>
    <w:rsid w:val="002E1956"/>
    <w:rsid w:val="002E4254"/>
    <w:rsid w:val="002F6138"/>
    <w:rsid w:val="00307DD0"/>
    <w:rsid w:val="00314EEA"/>
    <w:rsid w:val="0031743E"/>
    <w:rsid w:val="00320184"/>
    <w:rsid w:val="00321158"/>
    <w:rsid w:val="00321B03"/>
    <w:rsid w:val="0032207B"/>
    <w:rsid w:val="00323C80"/>
    <w:rsid w:val="00325625"/>
    <w:rsid w:val="003279A7"/>
    <w:rsid w:val="0033092A"/>
    <w:rsid w:val="00336FCC"/>
    <w:rsid w:val="00343661"/>
    <w:rsid w:val="00354EED"/>
    <w:rsid w:val="0036218F"/>
    <w:rsid w:val="00362D3F"/>
    <w:rsid w:val="0036331C"/>
    <w:rsid w:val="00370D53"/>
    <w:rsid w:val="0037172A"/>
    <w:rsid w:val="00372124"/>
    <w:rsid w:val="00373061"/>
    <w:rsid w:val="00375F40"/>
    <w:rsid w:val="003773B9"/>
    <w:rsid w:val="00380E85"/>
    <w:rsid w:val="003905A1"/>
    <w:rsid w:val="003A1784"/>
    <w:rsid w:val="003A4264"/>
    <w:rsid w:val="003B2B0F"/>
    <w:rsid w:val="003B54AE"/>
    <w:rsid w:val="003B64BC"/>
    <w:rsid w:val="003B7A36"/>
    <w:rsid w:val="003C3C7A"/>
    <w:rsid w:val="003E05BA"/>
    <w:rsid w:val="003E19A7"/>
    <w:rsid w:val="003E5102"/>
    <w:rsid w:val="003E7A85"/>
    <w:rsid w:val="003F6A61"/>
    <w:rsid w:val="00402B06"/>
    <w:rsid w:val="00414046"/>
    <w:rsid w:val="00414A4A"/>
    <w:rsid w:val="004156AF"/>
    <w:rsid w:val="004206C8"/>
    <w:rsid w:val="004215C5"/>
    <w:rsid w:val="00421AD7"/>
    <w:rsid w:val="00422CEB"/>
    <w:rsid w:val="0042617D"/>
    <w:rsid w:val="00426FD3"/>
    <w:rsid w:val="0042729C"/>
    <w:rsid w:val="0043060F"/>
    <w:rsid w:val="004410DD"/>
    <w:rsid w:val="00441C23"/>
    <w:rsid w:val="00444DF1"/>
    <w:rsid w:val="00463398"/>
    <w:rsid w:val="0046574D"/>
    <w:rsid w:val="004679A6"/>
    <w:rsid w:val="004716E8"/>
    <w:rsid w:val="00472F24"/>
    <w:rsid w:val="0047337C"/>
    <w:rsid w:val="004771F6"/>
    <w:rsid w:val="00481B80"/>
    <w:rsid w:val="004820C8"/>
    <w:rsid w:val="004915F1"/>
    <w:rsid w:val="00492418"/>
    <w:rsid w:val="00494400"/>
    <w:rsid w:val="004A0680"/>
    <w:rsid w:val="004A4C80"/>
    <w:rsid w:val="004A5ED8"/>
    <w:rsid w:val="004B0D19"/>
    <w:rsid w:val="004B1E9E"/>
    <w:rsid w:val="004B3F90"/>
    <w:rsid w:val="004C177D"/>
    <w:rsid w:val="004C6C4A"/>
    <w:rsid w:val="004D1278"/>
    <w:rsid w:val="004F190F"/>
    <w:rsid w:val="004F1936"/>
    <w:rsid w:val="004F727D"/>
    <w:rsid w:val="004F737C"/>
    <w:rsid w:val="0050772E"/>
    <w:rsid w:val="00507E35"/>
    <w:rsid w:val="00512F10"/>
    <w:rsid w:val="00532AA8"/>
    <w:rsid w:val="00534512"/>
    <w:rsid w:val="00535CC9"/>
    <w:rsid w:val="00544E30"/>
    <w:rsid w:val="0054638E"/>
    <w:rsid w:val="00547066"/>
    <w:rsid w:val="00552548"/>
    <w:rsid w:val="005546E1"/>
    <w:rsid w:val="005579A0"/>
    <w:rsid w:val="00560855"/>
    <w:rsid w:val="00563D1D"/>
    <w:rsid w:val="00571ABA"/>
    <w:rsid w:val="005756B8"/>
    <w:rsid w:val="00575A5F"/>
    <w:rsid w:val="00584692"/>
    <w:rsid w:val="00591828"/>
    <w:rsid w:val="00591AF6"/>
    <w:rsid w:val="0059351C"/>
    <w:rsid w:val="005961F0"/>
    <w:rsid w:val="005968FD"/>
    <w:rsid w:val="005A084D"/>
    <w:rsid w:val="005A2CDA"/>
    <w:rsid w:val="005A4037"/>
    <w:rsid w:val="005A6CED"/>
    <w:rsid w:val="005B21A1"/>
    <w:rsid w:val="005B2755"/>
    <w:rsid w:val="005B47B1"/>
    <w:rsid w:val="005B70CE"/>
    <w:rsid w:val="005C3909"/>
    <w:rsid w:val="005D0101"/>
    <w:rsid w:val="005D589D"/>
    <w:rsid w:val="005E20D4"/>
    <w:rsid w:val="005E39A8"/>
    <w:rsid w:val="005E510E"/>
    <w:rsid w:val="005F2EF9"/>
    <w:rsid w:val="005F6233"/>
    <w:rsid w:val="006050A1"/>
    <w:rsid w:val="006109BE"/>
    <w:rsid w:val="00610AB7"/>
    <w:rsid w:val="00631848"/>
    <w:rsid w:val="00636792"/>
    <w:rsid w:val="006432EF"/>
    <w:rsid w:val="00647627"/>
    <w:rsid w:val="0065312C"/>
    <w:rsid w:val="006554B5"/>
    <w:rsid w:val="0065729B"/>
    <w:rsid w:val="00661DFB"/>
    <w:rsid w:val="006632D7"/>
    <w:rsid w:val="00663725"/>
    <w:rsid w:val="00665059"/>
    <w:rsid w:val="00671102"/>
    <w:rsid w:val="00680B63"/>
    <w:rsid w:val="006817B4"/>
    <w:rsid w:val="006917BE"/>
    <w:rsid w:val="006917F1"/>
    <w:rsid w:val="00692A1C"/>
    <w:rsid w:val="00693F61"/>
    <w:rsid w:val="006A0546"/>
    <w:rsid w:val="006A513F"/>
    <w:rsid w:val="006B088E"/>
    <w:rsid w:val="006B3815"/>
    <w:rsid w:val="006B6071"/>
    <w:rsid w:val="006B64F9"/>
    <w:rsid w:val="006C1107"/>
    <w:rsid w:val="006D646B"/>
    <w:rsid w:val="006E37CD"/>
    <w:rsid w:val="006E3CD0"/>
    <w:rsid w:val="006E7CC3"/>
    <w:rsid w:val="006F100A"/>
    <w:rsid w:val="006F1E8D"/>
    <w:rsid w:val="006F58C4"/>
    <w:rsid w:val="006F7695"/>
    <w:rsid w:val="007013D3"/>
    <w:rsid w:val="00715737"/>
    <w:rsid w:val="0072069B"/>
    <w:rsid w:val="00723EF1"/>
    <w:rsid w:val="007322CB"/>
    <w:rsid w:val="0073333B"/>
    <w:rsid w:val="00734793"/>
    <w:rsid w:val="007437F7"/>
    <w:rsid w:val="00743E5B"/>
    <w:rsid w:val="00744BB6"/>
    <w:rsid w:val="0074735E"/>
    <w:rsid w:val="0075031C"/>
    <w:rsid w:val="00764E1D"/>
    <w:rsid w:val="00766723"/>
    <w:rsid w:val="00766785"/>
    <w:rsid w:val="00776097"/>
    <w:rsid w:val="00780CBB"/>
    <w:rsid w:val="00783FF0"/>
    <w:rsid w:val="007842F1"/>
    <w:rsid w:val="00784922"/>
    <w:rsid w:val="00784A90"/>
    <w:rsid w:val="00785F9E"/>
    <w:rsid w:val="00787119"/>
    <w:rsid w:val="00796310"/>
    <w:rsid w:val="007A11C7"/>
    <w:rsid w:val="007A3E1B"/>
    <w:rsid w:val="007B0D04"/>
    <w:rsid w:val="007B44C3"/>
    <w:rsid w:val="007B5387"/>
    <w:rsid w:val="007B6C28"/>
    <w:rsid w:val="007C0378"/>
    <w:rsid w:val="007C6B2F"/>
    <w:rsid w:val="007C7A5D"/>
    <w:rsid w:val="007D41A7"/>
    <w:rsid w:val="007D66B9"/>
    <w:rsid w:val="007E15D5"/>
    <w:rsid w:val="007E4172"/>
    <w:rsid w:val="007F6E81"/>
    <w:rsid w:val="00803307"/>
    <w:rsid w:val="00804D8A"/>
    <w:rsid w:val="008063D4"/>
    <w:rsid w:val="00806671"/>
    <w:rsid w:val="00815B0A"/>
    <w:rsid w:val="00816073"/>
    <w:rsid w:val="00816559"/>
    <w:rsid w:val="00820033"/>
    <w:rsid w:val="00831D9D"/>
    <w:rsid w:val="00832680"/>
    <w:rsid w:val="00833E6E"/>
    <w:rsid w:val="00835A02"/>
    <w:rsid w:val="00840F2A"/>
    <w:rsid w:val="0085687C"/>
    <w:rsid w:val="0086010C"/>
    <w:rsid w:val="008624FD"/>
    <w:rsid w:val="008675C0"/>
    <w:rsid w:val="00867896"/>
    <w:rsid w:val="00890F80"/>
    <w:rsid w:val="008978BB"/>
    <w:rsid w:val="00897EAE"/>
    <w:rsid w:val="008A4B26"/>
    <w:rsid w:val="008A5C4A"/>
    <w:rsid w:val="008A638D"/>
    <w:rsid w:val="008A7110"/>
    <w:rsid w:val="008B2593"/>
    <w:rsid w:val="008C067F"/>
    <w:rsid w:val="008C6DA9"/>
    <w:rsid w:val="008D2882"/>
    <w:rsid w:val="008E199D"/>
    <w:rsid w:val="008E4366"/>
    <w:rsid w:val="008F0B35"/>
    <w:rsid w:val="008F348F"/>
    <w:rsid w:val="008F430A"/>
    <w:rsid w:val="0090465F"/>
    <w:rsid w:val="00904B81"/>
    <w:rsid w:val="0090740B"/>
    <w:rsid w:val="0091377A"/>
    <w:rsid w:val="00914A5A"/>
    <w:rsid w:val="009200A8"/>
    <w:rsid w:val="00925A8C"/>
    <w:rsid w:val="009356D0"/>
    <w:rsid w:val="00940A6E"/>
    <w:rsid w:val="0094325D"/>
    <w:rsid w:val="00943341"/>
    <w:rsid w:val="009442B6"/>
    <w:rsid w:val="009459DB"/>
    <w:rsid w:val="009461C5"/>
    <w:rsid w:val="00964368"/>
    <w:rsid w:val="00980AE1"/>
    <w:rsid w:val="00980FB9"/>
    <w:rsid w:val="009812EF"/>
    <w:rsid w:val="00981695"/>
    <w:rsid w:val="0098465B"/>
    <w:rsid w:val="0098539A"/>
    <w:rsid w:val="009964A9"/>
    <w:rsid w:val="009C57AD"/>
    <w:rsid w:val="009C57C8"/>
    <w:rsid w:val="009D197E"/>
    <w:rsid w:val="009E5B46"/>
    <w:rsid w:val="009F1614"/>
    <w:rsid w:val="009F29A4"/>
    <w:rsid w:val="009F4ED3"/>
    <w:rsid w:val="00A01333"/>
    <w:rsid w:val="00A01BB5"/>
    <w:rsid w:val="00A05741"/>
    <w:rsid w:val="00A0595C"/>
    <w:rsid w:val="00A1058D"/>
    <w:rsid w:val="00A11626"/>
    <w:rsid w:val="00A14EA8"/>
    <w:rsid w:val="00A228A3"/>
    <w:rsid w:val="00A235F9"/>
    <w:rsid w:val="00A26210"/>
    <w:rsid w:val="00A2796E"/>
    <w:rsid w:val="00A32C8D"/>
    <w:rsid w:val="00A3446B"/>
    <w:rsid w:val="00A35A54"/>
    <w:rsid w:val="00A418A1"/>
    <w:rsid w:val="00A41E73"/>
    <w:rsid w:val="00A42174"/>
    <w:rsid w:val="00A46776"/>
    <w:rsid w:val="00A52E49"/>
    <w:rsid w:val="00A5582B"/>
    <w:rsid w:val="00A56653"/>
    <w:rsid w:val="00A57C6F"/>
    <w:rsid w:val="00A809A8"/>
    <w:rsid w:val="00A827ED"/>
    <w:rsid w:val="00A83A3E"/>
    <w:rsid w:val="00A93389"/>
    <w:rsid w:val="00A94F8B"/>
    <w:rsid w:val="00AA3A5A"/>
    <w:rsid w:val="00AA5AB9"/>
    <w:rsid w:val="00AA64E1"/>
    <w:rsid w:val="00AC46AC"/>
    <w:rsid w:val="00AD6F47"/>
    <w:rsid w:val="00AD7ACA"/>
    <w:rsid w:val="00AE4FC4"/>
    <w:rsid w:val="00AE7B1E"/>
    <w:rsid w:val="00AF51F9"/>
    <w:rsid w:val="00AF640F"/>
    <w:rsid w:val="00B00262"/>
    <w:rsid w:val="00B06B31"/>
    <w:rsid w:val="00B07387"/>
    <w:rsid w:val="00B07D38"/>
    <w:rsid w:val="00B10399"/>
    <w:rsid w:val="00B20FDA"/>
    <w:rsid w:val="00B25C7C"/>
    <w:rsid w:val="00B41D2A"/>
    <w:rsid w:val="00B42598"/>
    <w:rsid w:val="00B445A2"/>
    <w:rsid w:val="00B445B1"/>
    <w:rsid w:val="00B44DCB"/>
    <w:rsid w:val="00B5168C"/>
    <w:rsid w:val="00B51916"/>
    <w:rsid w:val="00B53439"/>
    <w:rsid w:val="00B55F96"/>
    <w:rsid w:val="00B57482"/>
    <w:rsid w:val="00B636B7"/>
    <w:rsid w:val="00B636FB"/>
    <w:rsid w:val="00B63BCD"/>
    <w:rsid w:val="00B66F8C"/>
    <w:rsid w:val="00B71C72"/>
    <w:rsid w:val="00B757AE"/>
    <w:rsid w:val="00B75CB4"/>
    <w:rsid w:val="00B76F2A"/>
    <w:rsid w:val="00B772E6"/>
    <w:rsid w:val="00B8134D"/>
    <w:rsid w:val="00B8221B"/>
    <w:rsid w:val="00B85701"/>
    <w:rsid w:val="00B90693"/>
    <w:rsid w:val="00B92410"/>
    <w:rsid w:val="00B97456"/>
    <w:rsid w:val="00BA2BEF"/>
    <w:rsid w:val="00BA6158"/>
    <w:rsid w:val="00BA78C5"/>
    <w:rsid w:val="00BB2725"/>
    <w:rsid w:val="00BB2FAB"/>
    <w:rsid w:val="00BC50BB"/>
    <w:rsid w:val="00BC6436"/>
    <w:rsid w:val="00BC6795"/>
    <w:rsid w:val="00BD1DEC"/>
    <w:rsid w:val="00BD7544"/>
    <w:rsid w:val="00BE2506"/>
    <w:rsid w:val="00BF201B"/>
    <w:rsid w:val="00BF4D5F"/>
    <w:rsid w:val="00BF58F2"/>
    <w:rsid w:val="00BF6461"/>
    <w:rsid w:val="00BF7C49"/>
    <w:rsid w:val="00BF7F35"/>
    <w:rsid w:val="00C035FF"/>
    <w:rsid w:val="00C03D7F"/>
    <w:rsid w:val="00C11653"/>
    <w:rsid w:val="00C12E0D"/>
    <w:rsid w:val="00C131CF"/>
    <w:rsid w:val="00C22739"/>
    <w:rsid w:val="00C23757"/>
    <w:rsid w:val="00C3211B"/>
    <w:rsid w:val="00C33545"/>
    <w:rsid w:val="00C407F8"/>
    <w:rsid w:val="00C41FBC"/>
    <w:rsid w:val="00C51269"/>
    <w:rsid w:val="00C528CE"/>
    <w:rsid w:val="00C57084"/>
    <w:rsid w:val="00C60A95"/>
    <w:rsid w:val="00C730D6"/>
    <w:rsid w:val="00C7319C"/>
    <w:rsid w:val="00C75825"/>
    <w:rsid w:val="00C7774A"/>
    <w:rsid w:val="00C84819"/>
    <w:rsid w:val="00C84CBE"/>
    <w:rsid w:val="00C87BD8"/>
    <w:rsid w:val="00C91CD8"/>
    <w:rsid w:val="00C948DF"/>
    <w:rsid w:val="00C97E66"/>
    <w:rsid w:val="00CA6188"/>
    <w:rsid w:val="00CA6C3F"/>
    <w:rsid w:val="00CB344E"/>
    <w:rsid w:val="00CB5D45"/>
    <w:rsid w:val="00CB5E0C"/>
    <w:rsid w:val="00CD6042"/>
    <w:rsid w:val="00CD79D5"/>
    <w:rsid w:val="00CE30C2"/>
    <w:rsid w:val="00D0333B"/>
    <w:rsid w:val="00D07A27"/>
    <w:rsid w:val="00D130A8"/>
    <w:rsid w:val="00D150DB"/>
    <w:rsid w:val="00D15ED8"/>
    <w:rsid w:val="00D20EF9"/>
    <w:rsid w:val="00D2233B"/>
    <w:rsid w:val="00D23A19"/>
    <w:rsid w:val="00D2626F"/>
    <w:rsid w:val="00D27A4C"/>
    <w:rsid w:val="00D307FC"/>
    <w:rsid w:val="00D32957"/>
    <w:rsid w:val="00D33AB7"/>
    <w:rsid w:val="00D55A41"/>
    <w:rsid w:val="00D63476"/>
    <w:rsid w:val="00D63FCB"/>
    <w:rsid w:val="00D67490"/>
    <w:rsid w:val="00D766DF"/>
    <w:rsid w:val="00D81E3D"/>
    <w:rsid w:val="00D84F6A"/>
    <w:rsid w:val="00D9066D"/>
    <w:rsid w:val="00D925A3"/>
    <w:rsid w:val="00D95B42"/>
    <w:rsid w:val="00DA2242"/>
    <w:rsid w:val="00DA2C3B"/>
    <w:rsid w:val="00DA67C7"/>
    <w:rsid w:val="00DB36F6"/>
    <w:rsid w:val="00DB384F"/>
    <w:rsid w:val="00DB39B4"/>
    <w:rsid w:val="00DB5FA0"/>
    <w:rsid w:val="00DC5BAB"/>
    <w:rsid w:val="00DD61AB"/>
    <w:rsid w:val="00DE43CF"/>
    <w:rsid w:val="00DE6622"/>
    <w:rsid w:val="00DF2AEC"/>
    <w:rsid w:val="00DF406F"/>
    <w:rsid w:val="00E038E0"/>
    <w:rsid w:val="00E12B89"/>
    <w:rsid w:val="00E267C5"/>
    <w:rsid w:val="00E34757"/>
    <w:rsid w:val="00E34A57"/>
    <w:rsid w:val="00E409F0"/>
    <w:rsid w:val="00E42355"/>
    <w:rsid w:val="00E44DF5"/>
    <w:rsid w:val="00E457E8"/>
    <w:rsid w:val="00E469E4"/>
    <w:rsid w:val="00E546B0"/>
    <w:rsid w:val="00E558D4"/>
    <w:rsid w:val="00E60EC3"/>
    <w:rsid w:val="00E6396B"/>
    <w:rsid w:val="00E648BF"/>
    <w:rsid w:val="00E76A6C"/>
    <w:rsid w:val="00E77E78"/>
    <w:rsid w:val="00E81013"/>
    <w:rsid w:val="00E81F9C"/>
    <w:rsid w:val="00E81FB0"/>
    <w:rsid w:val="00EA624A"/>
    <w:rsid w:val="00EA6689"/>
    <w:rsid w:val="00EB4770"/>
    <w:rsid w:val="00EC2EB7"/>
    <w:rsid w:val="00EC3F52"/>
    <w:rsid w:val="00EC7985"/>
    <w:rsid w:val="00ED022C"/>
    <w:rsid w:val="00ED3698"/>
    <w:rsid w:val="00EE1EE5"/>
    <w:rsid w:val="00EE2556"/>
    <w:rsid w:val="00EE332F"/>
    <w:rsid w:val="00EE3903"/>
    <w:rsid w:val="00EE53FB"/>
    <w:rsid w:val="00EF533C"/>
    <w:rsid w:val="00EF7DB1"/>
    <w:rsid w:val="00F002C2"/>
    <w:rsid w:val="00F06976"/>
    <w:rsid w:val="00F1084E"/>
    <w:rsid w:val="00F10A3A"/>
    <w:rsid w:val="00F1482C"/>
    <w:rsid w:val="00F315EE"/>
    <w:rsid w:val="00F36776"/>
    <w:rsid w:val="00F371AC"/>
    <w:rsid w:val="00F405DE"/>
    <w:rsid w:val="00F40955"/>
    <w:rsid w:val="00F448FD"/>
    <w:rsid w:val="00F45008"/>
    <w:rsid w:val="00F46267"/>
    <w:rsid w:val="00F4757E"/>
    <w:rsid w:val="00F54A4A"/>
    <w:rsid w:val="00F54CC5"/>
    <w:rsid w:val="00F71388"/>
    <w:rsid w:val="00F73C63"/>
    <w:rsid w:val="00F752A7"/>
    <w:rsid w:val="00F80553"/>
    <w:rsid w:val="00F93786"/>
    <w:rsid w:val="00FA7AA0"/>
    <w:rsid w:val="00FB051A"/>
    <w:rsid w:val="00FB241C"/>
    <w:rsid w:val="00FC1821"/>
    <w:rsid w:val="00FD29F5"/>
    <w:rsid w:val="00FD777E"/>
    <w:rsid w:val="00FD7D45"/>
    <w:rsid w:val="00FE3196"/>
    <w:rsid w:val="00FE6043"/>
    <w:rsid w:val="00FF31AF"/>
    <w:rsid w:val="00FF573A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CF34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64E"/>
    <w:rPr>
      <w:lang w:eastAsia="en-US"/>
    </w:rPr>
  </w:style>
  <w:style w:type="paragraph" w:styleId="Titre1">
    <w:name w:val="heading 1"/>
    <w:basedOn w:val="TitreBase"/>
    <w:next w:val="Corpsdetexte"/>
    <w:qFormat/>
    <w:rsid w:val="0021464E"/>
    <w:pPr>
      <w:spacing w:before="220" w:after="220"/>
      <w:ind w:left="-2520"/>
      <w:outlineLvl w:val="0"/>
    </w:pPr>
    <w:rPr>
      <w:spacing w:val="-5"/>
      <w:kern w:val="28"/>
      <w:sz w:val="22"/>
    </w:rPr>
  </w:style>
  <w:style w:type="paragraph" w:styleId="Titre2">
    <w:name w:val="heading 2"/>
    <w:basedOn w:val="TitreBase"/>
    <w:next w:val="Corpsdetexte"/>
    <w:qFormat/>
    <w:rsid w:val="0021464E"/>
    <w:pPr>
      <w:spacing w:before="220"/>
      <w:outlineLvl w:val="1"/>
    </w:pPr>
    <w:rPr>
      <w:b/>
    </w:rPr>
  </w:style>
  <w:style w:type="paragraph" w:styleId="Titre3">
    <w:name w:val="heading 3"/>
    <w:basedOn w:val="TitreBase"/>
    <w:next w:val="Corpsdetexte"/>
    <w:qFormat/>
    <w:rsid w:val="0021464E"/>
    <w:pPr>
      <w:spacing w:after="220"/>
      <w:outlineLvl w:val="2"/>
    </w:pPr>
    <w:rPr>
      <w:rFonts w:ascii="Times New Roman" w:hAnsi="Times New Roman"/>
      <w:i/>
      <w:spacing w:val="-2"/>
      <w:sz w:val="20"/>
    </w:rPr>
  </w:style>
  <w:style w:type="paragraph" w:styleId="Titre4">
    <w:name w:val="heading 4"/>
    <w:basedOn w:val="TitreBase"/>
    <w:next w:val="Corpsdetexte"/>
    <w:qFormat/>
    <w:rsid w:val="0021464E"/>
    <w:pPr>
      <w:spacing w:after="220"/>
      <w:outlineLvl w:val="3"/>
    </w:pPr>
    <w:rPr>
      <w:sz w:val="20"/>
    </w:rPr>
  </w:style>
  <w:style w:type="paragraph" w:styleId="Titre5">
    <w:name w:val="heading 5"/>
    <w:basedOn w:val="TitreBase"/>
    <w:next w:val="Corpsdetexte"/>
    <w:qFormat/>
    <w:rsid w:val="0021464E"/>
    <w:pPr>
      <w:outlineLvl w:val="4"/>
    </w:pPr>
  </w:style>
  <w:style w:type="paragraph" w:styleId="Titre6">
    <w:name w:val="heading 6"/>
    <w:basedOn w:val="Normal"/>
    <w:next w:val="Normal"/>
    <w:qFormat/>
    <w:rsid w:val="0021464E"/>
    <w:pPr>
      <w:spacing w:before="240" w:after="60"/>
      <w:ind w:right="-360"/>
      <w:outlineLvl w:val="5"/>
    </w:pPr>
    <w:rPr>
      <w:rFonts w:ascii="Arial" w:hAnsi="Arial"/>
      <w:i/>
      <w:sz w:val="22"/>
    </w:rPr>
  </w:style>
  <w:style w:type="paragraph" w:styleId="Titre7">
    <w:name w:val="heading 7"/>
    <w:basedOn w:val="Normal"/>
    <w:next w:val="Normal"/>
    <w:qFormat/>
    <w:rsid w:val="0021464E"/>
    <w:pPr>
      <w:spacing w:before="240" w:after="60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qFormat/>
    <w:rsid w:val="0021464E"/>
    <w:pPr>
      <w:spacing w:before="240" w:after="60"/>
      <w:outlineLvl w:val="7"/>
    </w:pPr>
    <w:rPr>
      <w:i/>
      <w:iCs/>
      <w:sz w:val="24"/>
      <w:szCs w:val="24"/>
    </w:rPr>
  </w:style>
  <w:style w:type="paragraph" w:styleId="Titre9">
    <w:name w:val="heading 9"/>
    <w:basedOn w:val="Normal"/>
    <w:next w:val="Normal"/>
    <w:qFormat/>
    <w:rsid w:val="0021464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21464E"/>
    <w:pPr>
      <w:spacing w:after="220" w:line="220" w:lineRule="atLeast"/>
      <w:ind w:right="-360"/>
    </w:pPr>
  </w:style>
  <w:style w:type="paragraph" w:customStyle="1" w:styleId="Russite">
    <w:name w:val="Réussite"/>
    <w:basedOn w:val="Corpsdetexte"/>
    <w:autoRedefine/>
    <w:rsid w:val="001774B9"/>
    <w:pPr>
      <w:numPr>
        <w:ilvl w:val="1"/>
        <w:numId w:val="12"/>
      </w:numPr>
      <w:spacing w:after="60"/>
      <w:ind w:right="0"/>
      <w:jc w:val="both"/>
    </w:pPr>
  </w:style>
  <w:style w:type="paragraph" w:customStyle="1" w:styleId="Adresse1">
    <w:name w:val="Adresse 1"/>
    <w:basedOn w:val="Normal"/>
    <w:rsid w:val="0021464E"/>
    <w:pPr>
      <w:spacing w:line="200" w:lineRule="atLeast"/>
    </w:pPr>
    <w:rPr>
      <w:sz w:val="16"/>
    </w:rPr>
  </w:style>
  <w:style w:type="paragraph" w:customStyle="1" w:styleId="Adresse2">
    <w:name w:val="Adresse 2"/>
    <w:basedOn w:val="Normal"/>
    <w:rsid w:val="0021464E"/>
    <w:pPr>
      <w:spacing w:line="200" w:lineRule="atLeast"/>
    </w:pPr>
    <w:rPr>
      <w:sz w:val="16"/>
    </w:rPr>
  </w:style>
  <w:style w:type="paragraph" w:styleId="Retraitcorpsdetexte">
    <w:name w:val="Body Text Indent"/>
    <w:basedOn w:val="Corpsdetexte"/>
    <w:rsid w:val="0021464E"/>
    <w:pPr>
      <w:ind w:left="720"/>
    </w:pPr>
  </w:style>
  <w:style w:type="paragraph" w:customStyle="1" w:styleId="VillePays">
    <w:name w:val="Ville/Pays"/>
    <w:basedOn w:val="Corpsdetexte"/>
    <w:next w:val="Corpsdetexte"/>
    <w:rsid w:val="0021464E"/>
    <w:pPr>
      <w:keepNext/>
    </w:pPr>
  </w:style>
  <w:style w:type="paragraph" w:customStyle="1" w:styleId="Nomdesocit">
    <w:name w:val="Nom de société"/>
    <w:basedOn w:val="Normal"/>
    <w:next w:val="Normal"/>
    <w:autoRedefine/>
    <w:rsid w:val="00B57482"/>
    <w:pPr>
      <w:numPr>
        <w:numId w:val="34"/>
      </w:numPr>
      <w:tabs>
        <w:tab w:val="left" w:pos="469"/>
        <w:tab w:val="right" w:pos="6480"/>
      </w:tabs>
      <w:spacing w:before="60" w:after="40" w:line="220" w:lineRule="atLeast"/>
      <w:ind w:right="-70"/>
      <w:jc w:val="both"/>
    </w:pPr>
    <w:rPr>
      <w:b/>
      <w:bCs/>
    </w:rPr>
  </w:style>
  <w:style w:type="paragraph" w:customStyle="1" w:styleId="NomdesocitUn">
    <w:name w:val="Nom de société Un"/>
    <w:basedOn w:val="Nomdesocit"/>
    <w:next w:val="Normal"/>
    <w:rsid w:val="0021464E"/>
  </w:style>
  <w:style w:type="paragraph" w:styleId="Date">
    <w:name w:val="Date"/>
    <w:basedOn w:val="Corpsdetexte"/>
    <w:rsid w:val="0021464E"/>
    <w:pPr>
      <w:keepNext/>
    </w:pPr>
  </w:style>
  <w:style w:type="paragraph" w:customStyle="1" w:styleId="tiquettededocument">
    <w:name w:val="Étiquette de document"/>
    <w:basedOn w:val="Normal"/>
    <w:next w:val="Normal"/>
    <w:rsid w:val="0021464E"/>
    <w:pPr>
      <w:spacing w:after="220"/>
      <w:ind w:right="-360"/>
    </w:pPr>
    <w:rPr>
      <w:spacing w:val="-20"/>
      <w:sz w:val="48"/>
    </w:rPr>
  </w:style>
  <w:style w:type="character" w:styleId="Accentuation">
    <w:name w:val="Emphasis"/>
    <w:qFormat/>
    <w:rsid w:val="0021464E"/>
    <w:rPr>
      <w:rFonts w:ascii="Arial" w:hAnsi="Arial"/>
      <w:b/>
      <w:spacing w:val="-8"/>
      <w:sz w:val="18"/>
      <w:lang w:bidi="ar-SA"/>
    </w:rPr>
  </w:style>
  <w:style w:type="paragraph" w:customStyle="1" w:styleId="En-tteBase">
    <w:name w:val="En-tête (Base)"/>
    <w:basedOn w:val="Normal"/>
    <w:rsid w:val="0021464E"/>
    <w:pPr>
      <w:ind w:right="-360"/>
    </w:pPr>
  </w:style>
  <w:style w:type="paragraph" w:styleId="Pieddepage">
    <w:name w:val="footer"/>
    <w:basedOn w:val="En-tteBase"/>
    <w:rsid w:val="0021464E"/>
    <w:pPr>
      <w:tabs>
        <w:tab w:val="right" w:pos="6840"/>
      </w:tabs>
      <w:spacing w:line="220" w:lineRule="atLeast"/>
    </w:pPr>
    <w:rPr>
      <w:rFonts w:ascii="Arial" w:hAnsi="Arial"/>
      <w:b/>
      <w:sz w:val="18"/>
    </w:rPr>
  </w:style>
  <w:style w:type="paragraph" w:styleId="En-tte">
    <w:name w:val="header"/>
    <w:basedOn w:val="En-tteBase"/>
    <w:rsid w:val="0021464E"/>
    <w:pPr>
      <w:spacing w:line="220" w:lineRule="atLeast"/>
    </w:pPr>
  </w:style>
  <w:style w:type="paragraph" w:customStyle="1" w:styleId="TitreBase">
    <w:name w:val="Titre Base"/>
    <w:basedOn w:val="Corpsdetexte"/>
    <w:next w:val="Corpsdetexte"/>
    <w:rsid w:val="0021464E"/>
    <w:pPr>
      <w:keepNext/>
      <w:keepLines/>
      <w:spacing w:after="0"/>
    </w:pPr>
    <w:rPr>
      <w:rFonts w:ascii="Arial" w:hAnsi="Arial"/>
      <w:spacing w:val="-4"/>
      <w:sz w:val="18"/>
    </w:rPr>
  </w:style>
  <w:style w:type="paragraph" w:customStyle="1" w:styleId="Organisme">
    <w:name w:val="Organisme"/>
    <w:basedOn w:val="Normal"/>
    <w:next w:val="Russite"/>
    <w:autoRedefine/>
    <w:rsid w:val="0021464E"/>
    <w:pPr>
      <w:tabs>
        <w:tab w:val="left" w:pos="2160"/>
        <w:tab w:val="right" w:pos="6480"/>
      </w:tabs>
      <w:spacing w:before="60" w:line="220" w:lineRule="atLeast"/>
      <w:ind w:right="-357"/>
    </w:pPr>
    <w:rPr>
      <w:b/>
      <w:bCs/>
    </w:rPr>
  </w:style>
  <w:style w:type="character" w:customStyle="1" w:styleId="Poste">
    <w:name w:val="Poste"/>
    <w:basedOn w:val="Policepardfaut"/>
    <w:rsid w:val="0021464E"/>
  </w:style>
  <w:style w:type="paragraph" w:customStyle="1" w:styleId="Intitulduposte">
    <w:name w:val="Intitulé du poste"/>
    <w:next w:val="Russite"/>
    <w:rsid w:val="0021464E"/>
    <w:pPr>
      <w:spacing w:after="40" w:line="220" w:lineRule="atLeast"/>
    </w:pPr>
    <w:rPr>
      <w:rFonts w:ascii="Arial" w:hAnsi="Arial"/>
      <w:b/>
      <w:spacing w:val="-10"/>
      <w:lang w:eastAsia="en-US"/>
    </w:rPr>
  </w:style>
  <w:style w:type="character" w:customStyle="1" w:styleId="PrambuleAccentuation">
    <w:name w:val="Préambule (Accentuation)"/>
    <w:rsid w:val="0021464E"/>
    <w:rPr>
      <w:rFonts w:ascii="Arial" w:hAnsi="Arial"/>
      <w:b/>
      <w:spacing w:val="-8"/>
      <w:sz w:val="18"/>
      <w:lang w:bidi="ar-SA"/>
    </w:rPr>
  </w:style>
  <w:style w:type="paragraph" w:customStyle="1" w:styleId="Nom">
    <w:name w:val="Nom"/>
    <w:basedOn w:val="Normal"/>
    <w:next w:val="Normal"/>
    <w:autoRedefine/>
    <w:rsid w:val="0021464E"/>
    <w:pPr>
      <w:spacing w:before="360" w:after="440" w:line="240" w:lineRule="atLeast"/>
      <w:ind w:left="2160"/>
    </w:pPr>
    <w:rPr>
      <w:spacing w:val="-20"/>
      <w:sz w:val="48"/>
    </w:rPr>
  </w:style>
  <w:style w:type="paragraph" w:customStyle="1" w:styleId="Pasdetitre">
    <w:name w:val="Pas de titre"/>
    <w:basedOn w:val="Normal"/>
    <w:rsid w:val="0021464E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20" w:line="280" w:lineRule="atLeast"/>
    </w:pPr>
    <w:rPr>
      <w:rFonts w:ascii="Arial" w:hAnsi="Arial"/>
      <w:b/>
      <w:spacing w:val="-10"/>
      <w:position w:val="7"/>
    </w:rPr>
  </w:style>
  <w:style w:type="paragraph" w:customStyle="1" w:styleId="Objectifs">
    <w:name w:val="Objectifs"/>
    <w:basedOn w:val="Normal"/>
    <w:next w:val="Corpsdetexte"/>
    <w:rsid w:val="0021464E"/>
    <w:pPr>
      <w:spacing w:before="220" w:after="220" w:line="220" w:lineRule="atLeast"/>
    </w:pPr>
  </w:style>
  <w:style w:type="character" w:styleId="Numrodepage">
    <w:name w:val="page number"/>
    <w:rsid w:val="0021464E"/>
    <w:rPr>
      <w:rFonts w:ascii="Arial" w:hAnsi="Arial"/>
      <w:b/>
      <w:sz w:val="18"/>
      <w:lang w:bidi="ar-SA"/>
    </w:rPr>
  </w:style>
  <w:style w:type="paragraph" w:customStyle="1" w:styleId="Titredesection">
    <w:name w:val="Titre de section"/>
    <w:basedOn w:val="Normal"/>
    <w:next w:val="Normal"/>
    <w:autoRedefine/>
    <w:rsid w:val="0021464E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60" w:line="280" w:lineRule="atLeast"/>
    </w:pPr>
    <w:rPr>
      <w:rFonts w:ascii="Arial" w:hAnsi="Arial"/>
      <w:b/>
      <w:spacing w:val="-10"/>
      <w:lang w:val="en-GB"/>
    </w:rPr>
  </w:style>
  <w:style w:type="paragraph" w:customStyle="1" w:styleId="Sous-titredesection">
    <w:name w:val="Sous-titre de section"/>
    <w:basedOn w:val="Titredesection"/>
    <w:next w:val="Normal"/>
    <w:rsid w:val="0021464E"/>
    <w:pPr>
      <w:pBdr>
        <w:top w:val="none" w:sz="0" w:space="0" w:color="auto"/>
      </w:pBdr>
    </w:pPr>
    <w:rPr>
      <w:b w:val="0"/>
      <w:spacing w:val="0"/>
      <w:position w:val="6"/>
    </w:rPr>
  </w:style>
  <w:style w:type="paragraph" w:customStyle="1" w:styleId="Informationspersonnelles">
    <w:name w:val="Informations personnelles"/>
    <w:basedOn w:val="Russite"/>
    <w:rsid w:val="0021464E"/>
    <w:pPr>
      <w:spacing w:before="220"/>
    </w:pPr>
  </w:style>
  <w:style w:type="character" w:styleId="AcronymeHTML">
    <w:name w:val="HTML Acronym"/>
    <w:basedOn w:val="Policepardfaut"/>
    <w:rsid w:val="0021464E"/>
  </w:style>
  <w:style w:type="paragraph" w:styleId="Adressedestinataire">
    <w:name w:val="envelope address"/>
    <w:basedOn w:val="Normal"/>
    <w:rsid w:val="0021464E"/>
    <w:pPr>
      <w:framePr w:w="7938" w:h="1985" w:hRule="exact" w:hSpace="141" w:wrap="auto" w:hAnchor="page" w:xAlign="center" w:yAlign="bottom"/>
      <w:ind w:left="2835"/>
    </w:pPr>
    <w:rPr>
      <w:rFonts w:ascii="Arial" w:hAnsi="Arial" w:cs="Arial"/>
      <w:sz w:val="24"/>
      <w:szCs w:val="24"/>
    </w:rPr>
  </w:style>
  <w:style w:type="paragraph" w:styleId="Adresseexpditeur">
    <w:name w:val="envelope return"/>
    <w:basedOn w:val="Normal"/>
    <w:rsid w:val="0021464E"/>
    <w:rPr>
      <w:rFonts w:ascii="Arial" w:hAnsi="Arial" w:cs="Arial"/>
    </w:rPr>
  </w:style>
  <w:style w:type="paragraph" w:styleId="AdresseHTML">
    <w:name w:val="HTML Address"/>
    <w:basedOn w:val="Normal"/>
    <w:rsid w:val="0021464E"/>
    <w:rPr>
      <w:i/>
      <w:iCs/>
    </w:rPr>
  </w:style>
  <w:style w:type="character" w:styleId="Appeldenotedefin">
    <w:name w:val="endnote reference"/>
    <w:semiHidden/>
    <w:rsid w:val="0021464E"/>
    <w:rPr>
      <w:vertAlign w:val="superscript"/>
    </w:rPr>
  </w:style>
  <w:style w:type="character" w:styleId="Appelnotedebasdep">
    <w:name w:val="footnote reference"/>
    <w:semiHidden/>
    <w:rsid w:val="0021464E"/>
    <w:rPr>
      <w:vertAlign w:val="superscript"/>
    </w:rPr>
  </w:style>
  <w:style w:type="character" w:styleId="CitationHTML">
    <w:name w:val="HTML Cite"/>
    <w:rsid w:val="0021464E"/>
    <w:rPr>
      <w:i/>
      <w:iCs/>
    </w:rPr>
  </w:style>
  <w:style w:type="character" w:styleId="ClavierHTML">
    <w:name w:val="HTML Keyboard"/>
    <w:rsid w:val="0021464E"/>
    <w:rPr>
      <w:rFonts w:ascii="Courier New" w:hAnsi="Courier New"/>
      <w:sz w:val="20"/>
      <w:szCs w:val="20"/>
    </w:rPr>
  </w:style>
  <w:style w:type="character" w:styleId="CodeHTML">
    <w:name w:val="HTML Code"/>
    <w:rsid w:val="0021464E"/>
    <w:rPr>
      <w:rFonts w:ascii="Courier New" w:hAnsi="Courier New"/>
      <w:sz w:val="20"/>
      <w:szCs w:val="20"/>
    </w:rPr>
  </w:style>
  <w:style w:type="paragraph" w:styleId="Commentaire">
    <w:name w:val="annotation text"/>
    <w:basedOn w:val="Normal"/>
    <w:semiHidden/>
    <w:rsid w:val="0021464E"/>
  </w:style>
  <w:style w:type="paragraph" w:styleId="Corpsdetexte2">
    <w:name w:val="Body Text 2"/>
    <w:basedOn w:val="Normal"/>
    <w:rsid w:val="0021464E"/>
    <w:pPr>
      <w:spacing w:after="120" w:line="480" w:lineRule="auto"/>
    </w:pPr>
  </w:style>
  <w:style w:type="paragraph" w:styleId="Corpsdetexte3">
    <w:name w:val="Body Text 3"/>
    <w:basedOn w:val="Normal"/>
    <w:rsid w:val="0021464E"/>
    <w:pPr>
      <w:spacing w:after="120"/>
    </w:pPr>
    <w:rPr>
      <w:sz w:val="16"/>
      <w:szCs w:val="16"/>
    </w:rPr>
  </w:style>
  <w:style w:type="character" w:styleId="DfinitionHTML">
    <w:name w:val="HTML Definition"/>
    <w:rsid w:val="0021464E"/>
    <w:rPr>
      <w:i/>
      <w:iCs/>
    </w:rPr>
  </w:style>
  <w:style w:type="character" w:styleId="lev">
    <w:name w:val="Strong"/>
    <w:qFormat/>
    <w:rsid w:val="0021464E"/>
    <w:rPr>
      <w:b/>
      <w:bCs/>
    </w:rPr>
  </w:style>
  <w:style w:type="paragraph" w:styleId="En-ttedemessage">
    <w:name w:val="Message Header"/>
    <w:basedOn w:val="Normal"/>
    <w:rsid w:val="002146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styleId="ExempleHTML">
    <w:name w:val="HTML Sample"/>
    <w:rsid w:val="0021464E"/>
    <w:rPr>
      <w:rFonts w:ascii="Courier New" w:hAnsi="Courier New"/>
    </w:rPr>
  </w:style>
  <w:style w:type="paragraph" w:styleId="Explorateurdedocuments">
    <w:name w:val="Document Map"/>
    <w:basedOn w:val="Normal"/>
    <w:semiHidden/>
    <w:rsid w:val="0021464E"/>
    <w:pPr>
      <w:shd w:val="clear" w:color="auto" w:fill="000080"/>
    </w:pPr>
    <w:rPr>
      <w:rFonts w:ascii="Tahoma" w:hAnsi="Tahoma" w:cs="Tahoma"/>
    </w:rPr>
  </w:style>
  <w:style w:type="paragraph" w:styleId="Formuledepolitesse">
    <w:name w:val="Closing"/>
    <w:basedOn w:val="Normal"/>
    <w:rsid w:val="0021464E"/>
    <w:pPr>
      <w:ind w:left="4252"/>
    </w:pPr>
  </w:style>
  <w:style w:type="paragraph" w:styleId="Index1">
    <w:name w:val="index 1"/>
    <w:basedOn w:val="Normal"/>
    <w:next w:val="Normal"/>
    <w:autoRedefine/>
    <w:semiHidden/>
    <w:rsid w:val="0021464E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21464E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21464E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21464E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21464E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21464E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21464E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21464E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21464E"/>
    <w:pPr>
      <w:ind w:left="1800" w:hanging="200"/>
    </w:pPr>
  </w:style>
  <w:style w:type="paragraph" w:styleId="Lgende">
    <w:name w:val="caption"/>
    <w:basedOn w:val="Normal"/>
    <w:next w:val="Normal"/>
    <w:qFormat/>
    <w:rsid w:val="0021464E"/>
    <w:pPr>
      <w:spacing w:before="120" w:after="120"/>
    </w:pPr>
    <w:rPr>
      <w:b/>
      <w:bCs/>
    </w:rPr>
  </w:style>
  <w:style w:type="character" w:styleId="Lienhypertexte">
    <w:name w:val="Hyperlink"/>
    <w:rsid w:val="0021464E"/>
    <w:rPr>
      <w:color w:val="0000FF"/>
      <w:u w:val="single"/>
    </w:rPr>
  </w:style>
  <w:style w:type="character" w:styleId="Lienhypertextesuivivisit">
    <w:name w:val="FollowedHyperlink"/>
    <w:rsid w:val="0021464E"/>
    <w:rPr>
      <w:color w:val="800080"/>
      <w:u w:val="single"/>
    </w:rPr>
  </w:style>
  <w:style w:type="paragraph" w:styleId="Liste">
    <w:name w:val="List"/>
    <w:basedOn w:val="Normal"/>
    <w:rsid w:val="0021464E"/>
    <w:pPr>
      <w:ind w:left="283" w:hanging="283"/>
    </w:pPr>
  </w:style>
  <w:style w:type="paragraph" w:styleId="Liste2">
    <w:name w:val="List 2"/>
    <w:basedOn w:val="Normal"/>
    <w:rsid w:val="0021464E"/>
    <w:pPr>
      <w:ind w:left="566" w:hanging="283"/>
    </w:pPr>
  </w:style>
  <w:style w:type="paragraph" w:styleId="Liste3">
    <w:name w:val="List 3"/>
    <w:basedOn w:val="Normal"/>
    <w:rsid w:val="0021464E"/>
    <w:pPr>
      <w:ind w:left="849" w:hanging="283"/>
    </w:pPr>
  </w:style>
  <w:style w:type="paragraph" w:styleId="Liste4">
    <w:name w:val="List 4"/>
    <w:basedOn w:val="Normal"/>
    <w:rsid w:val="0021464E"/>
    <w:pPr>
      <w:ind w:left="1132" w:hanging="283"/>
    </w:pPr>
  </w:style>
  <w:style w:type="paragraph" w:styleId="Liste5">
    <w:name w:val="List 5"/>
    <w:basedOn w:val="Normal"/>
    <w:rsid w:val="0021464E"/>
    <w:pPr>
      <w:ind w:left="1415" w:hanging="283"/>
    </w:pPr>
  </w:style>
  <w:style w:type="paragraph" w:styleId="Listenumros">
    <w:name w:val="List Number"/>
    <w:basedOn w:val="Normal"/>
    <w:rsid w:val="0021464E"/>
    <w:pPr>
      <w:numPr>
        <w:numId w:val="1"/>
      </w:numPr>
    </w:pPr>
  </w:style>
  <w:style w:type="paragraph" w:styleId="Listenumros2">
    <w:name w:val="List Number 2"/>
    <w:basedOn w:val="Normal"/>
    <w:rsid w:val="0021464E"/>
    <w:pPr>
      <w:numPr>
        <w:numId w:val="2"/>
      </w:numPr>
    </w:pPr>
  </w:style>
  <w:style w:type="paragraph" w:styleId="Listenumros3">
    <w:name w:val="List Number 3"/>
    <w:basedOn w:val="Normal"/>
    <w:rsid w:val="0021464E"/>
    <w:pPr>
      <w:numPr>
        <w:numId w:val="3"/>
      </w:numPr>
    </w:pPr>
  </w:style>
  <w:style w:type="paragraph" w:styleId="Listenumros4">
    <w:name w:val="List Number 4"/>
    <w:basedOn w:val="Normal"/>
    <w:rsid w:val="0021464E"/>
    <w:pPr>
      <w:numPr>
        <w:numId w:val="4"/>
      </w:numPr>
    </w:pPr>
  </w:style>
  <w:style w:type="paragraph" w:styleId="Listenumros5">
    <w:name w:val="List Number 5"/>
    <w:basedOn w:val="Normal"/>
    <w:rsid w:val="0021464E"/>
    <w:pPr>
      <w:numPr>
        <w:numId w:val="5"/>
      </w:numPr>
    </w:pPr>
  </w:style>
  <w:style w:type="paragraph" w:styleId="Listepuces">
    <w:name w:val="List Bullet"/>
    <w:basedOn w:val="Normal"/>
    <w:autoRedefine/>
    <w:rsid w:val="0021464E"/>
    <w:pPr>
      <w:numPr>
        <w:numId w:val="6"/>
      </w:numPr>
    </w:pPr>
  </w:style>
  <w:style w:type="paragraph" w:styleId="Listepuces2">
    <w:name w:val="List Bullet 2"/>
    <w:basedOn w:val="Normal"/>
    <w:autoRedefine/>
    <w:rsid w:val="0021464E"/>
    <w:pPr>
      <w:numPr>
        <w:numId w:val="7"/>
      </w:numPr>
    </w:pPr>
  </w:style>
  <w:style w:type="paragraph" w:styleId="Listepuces3">
    <w:name w:val="List Bullet 3"/>
    <w:basedOn w:val="Normal"/>
    <w:autoRedefine/>
    <w:rsid w:val="0021464E"/>
    <w:pPr>
      <w:numPr>
        <w:numId w:val="8"/>
      </w:numPr>
    </w:pPr>
  </w:style>
  <w:style w:type="paragraph" w:styleId="Listepuces4">
    <w:name w:val="List Bullet 4"/>
    <w:basedOn w:val="Normal"/>
    <w:autoRedefine/>
    <w:rsid w:val="0021464E"/>
    <w:pPr>
      <w:numPr>
        <w:numId w:val="9"/>
      </w:numPr>
    </w:pPr>
  </w:style>
  <w:style w:type="paragraph" w:styleId="Listepuces5">
    <w:name w:val="List Bullet 5"/>
    <w:basedOn w:val="Normal"/>
    <w:autoRedefine/>
    <w:rsid w:val="0021464E"/>
    <w:pPr>
      <w:numPr>
        <w:numId w:val="10"/>
      </w:numPr>
    </w:pPr>
  </w:style>
  <w:style w:type="paragraph" w:styleId="Listecontinue">
    <w:name w:val="List Continue"/>
    <w:basedOn w:val="Normal"/>
    <w:rsid w:val="0021464E"/>
    <w:pPr>
      <w:spacing w:after="120"/>
      <w:ind w:left="283"/>
    </w:pPr>
  </w:style>
  <w:style w:type="paragraph" w:styleId="Listecontinue2">
    <w:name w:val="List Continue 2"/>
    <w:basedOn w:val="Normal"/>
    <w:rsid w:val="0021464E"/>
    <w:pPr>
      <w:spacing w:after="120"/>
      <w:ind w:left="566"/>
    </w:pPr>
  </w:style>
  <w:style w:type="paragraph" w:styleId="Listecontinue3">
    <w:name w:val="List Continue 3"/>
    <w:basedOn w:val="Normal"/>
    <w:rsid w:val="0021464E"/>
    <w:pPr>
      <w:spacing w:after="120"/>
      <w:ind w:left="849"/>
    </w:pPr>
  </w:style>
  <w:style w:type="paragraph" w:styleId="Listecontinue4">
    <w:name w:val="List Continue 4"/>
    <w:basedOn w:val="Normal"/>
    <w:rsid w:val="0021464E"/>
    <w:pPr>
      <w:spacing w:after="120"/>
      <w:ind w:left="1132"/>
    </w:pPr>
  </w:style>
  <w:style w:type="paragraph" w:styleId="Listecontinue5">
    <w:name w:val="List Continue 5"/>
    <w:basedOn w:val="Normal"/>
    <w:rsid w:val="0021464E"/>
    <w:pPr>
      <w:spacing w:after="120"/>
      <w:ind w:left="1415"/>
    </w:pPr>
  </w:style>
  <w:style w:type="character" w:styleId="MachinecrireHTML">
    <w:name w:val="HTML Typewriter"/>
    <w:rsid w:val="0021464E"/>
    <w:rPr>
      <w:rFonts w:ascii="Courier New" w:hAnsi="Courier New"/>
      <w:sz w:val="20"/>
      <w:szCs w:val="20"/>
    </w:rPr>
  </w:style>
  <w:style w:type="character" w:styleId="Marquedecommentaire">
    <w:name w:val="annotation reference"/>
    <w:semiHidden/>
    <w:rsid w:val="0021464E"/>
    <w:rPr>
      <w:sz w:val="16"/>
      <w:szCs w:val="16"/>
    </w:rPr>
  </w:style>
  <w:style w:type="paragraph" w:styleId="NormalWeb">
    <w:name w:val="Normal (Web)"/>
    <w:basedOn w:val="Normal"/>
    <w:rsid w:val="0021464E"/>
    <w:rPr>
      <w:sz w:val="24"/>
      <w:szCs w:val="24"/>
    </w:rPr>
  </w:style>
  <w:style w:type="paragraph" w:styleId="Normalcentr">
    <w:name w:val="Block Text"/>
    <w:basedOn w:val="Normal"/>
    <w:rsid w:val="0021464E"/>
    <w:pPr>
      <w:spacing w:after="120"/>
      <w:ind w:left="1440" w:right="1440"/>
    </w:pPr>
  </w:style>
  <w:style w:type="paragraph" w:styleId="Notedebasdepage">
    <w:name w:val="footnote text"/>
    <w:basedOn w:val="Normal"/>
    <w:semiHidden/>
    <w:rsid w:val="0021464E"/>
  </w:style>
  <w:style w:type="paragraph" w:styleId="Notedefin">
    <w:name w:val="endnote text"/>
    <w:basedOn w:val="Normal"/>
    <w:semiHidden/>
    <w:rsid w:val="0021464E"/>
  </w:style>
  <w:style w:type="character" w:styleId="Numrodeligne">
    <w:name w:val="line number"/>
    <w:basedOn w:val="Policepardfaut"/>
    <w:rsid w:val="0021464E"/>
  </w:style>
  <w:style w:type="paragraph" w:styleId="PrformatHTML">
    <w:name w:val="HTML Preformatted"/>
    <w:basedOn w:val="Normal"/>
    <w:rsid w:val="0021464E"/>
    <w:rPr>
      <w:rFonts w:ascii="Courier New" w:hAnsi="Courier New" w:cs="Courier New"/>
    </w:rPr>
  </w:style>
  <w:style w:type="paragraph" w:styleId="Retrait1religne">
    <w:name w:val="Body Text First Indent"/>
    <w:basedOn w:val="Corpsdetexte"/>
    <w:rsid w:val="0021464E"/>
    <w:pPr>
      <w:spacing w:after="120" w:line="240" w:lineRule="auto"/>
      <w:ind w:right="0" w:firstLine="210"/>
    </w:pPr>
  </w:style>
  <w:style w:type="paragraph" w:styleId="Retraitcorpsdetexte2">
    <w:name w:val="Body Text Indent 2"/>
    <w:basedOn w:val="Normal"/>
    <w:rsid w:val="0021464E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21464E"/>
    <w:pPr>
      <w:spacing w:after="120"/>
      <w:ind w:left="283"/>
    </w:pPr>
    <w:rPr>
      <w:sz w:val="16"/>
      <w:szCs w:val="16"/>
    </w:rPr>
  </w:style>
  <w:style w:type="paragraph" w:styleId="Retraitcorpset1relig">
    <w:name w:val="Body Text First Indent 2"/>
    <w:basedOn w:val="Retraitcorpsdetexte"/>
    <w:rsid w:val="0021464E"/>
    <w:pPr>
      <w:spacing w:after="120" w:line="240" w:lineRule="auto"/>
      <w:ind w:left="283" w:right="0" w:firstLine="210"/>
    </w:pPr>
  </w:style>
  <w:style w:type="paragraph" w:styleId="Retraitnormal">
    <w:name w:val="Normal Indent"/>
    <w:basedOn w:val="Normal"/>
    <w:rsid w:val="0021464E"/>
    <w:pPr>
      <w:ind w:left="720"/>
    </w:pPr>
  </w:style>
  <w:style w:type="paragraph" w:styleId="Salutations">
    <w:name w:val="Salutation"/>
    <w:basedOn w:val="Normal"/>
    <w:next w:val="Normal"/>
    <w:rsid w:val="0021464E"/>
  </w:style>
  <w:style w:type="paragraph" w:styleId="Signature">
    <w:name w:val="Signature"/>
    <w:basedOn w:val="Normal"/>
    <w:rsid w:val="0021464E"/>
    <w:pPr>
      <w:ind w:left="4252"/>
    </w:pPr>
  </w:style>
  <w:style w:type="paragraph" w:styleId="Signaturelectronique">
    <w:name w:val="E-mail Signature"/>
    <w:basedOn w:val="Normal"/>
    <w:rsid w:val="0021464E"/>
  </w:style>
  <w:style w:type="paragraph" w:styleId="Sous-titre">
    <w:name w:val="Subtitle"/>
    <w:basedOn w:val="Normal"/>
    <w:qFormat/>
    <w:rsid w:val="0021464E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desillustrations">
    <w:name w:val="table of figures"/>
    <w:basedOn w:val="Normal"/>
    <w:next w:val="Normal"/>
    <w:semiHidden/>
    <w:rsid w:val="0021464E"/>
    <w:pPr>
      <w:ind w:left="400" w:hanging="400"/>
    </w:pPr>
  </w:style>
  <w:style w:type="paragraph" w:styleId="Tabledesrfrencesjuridiques">
    <w:name w:val="table of authorities"/>
    <w:basedOn w:val="Normal"/>
    <w:next w:val="Normal"/>
    <w:semiHidden/>
    <w:rsid w:val="0021464E"/>
    <w:pPr>
      <w:ind w:left="200" w:hanging="200"/>
    </w:pPr>
  </w:style>
  <w:style w:type="paragraph" w:styleId="Textebrut">
    <w:name w:val="Plain Text"/>
    <w:basedOn w:val="Normal"/>
    <w:rsid w:val="0021464E"/>
    <w:rPr>
      <w:rFonts w:ascii="Courier New" w:hAnsi="Courier New" w:cs="Courier New"/>
    </w:rPr>
  </w:style>
  <w:style w:type="paragraph" w:styleId="Textedemacro">
    <w:name w:val="macro"/>
    <w:semiHidden/>
    <w:rsid w:val="002146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Titre">
    <w:name w:val="Title"/>
    <w:basedOn w:val="Normal"/>
    <w:qFormat/>
    <w:rsid w:val="0021464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itredenote">
    <w:name w:val="Note Heading"/>
    <w:basedOn w:val="Normal"/>
    <w:next w:val="Normal"/>
    <w:rsid w:val="0021464E"/>
  </w:style>
  <w:style w:type="paragraph" w:styleId="Titreindex">
    <w:name w:val="index heading"/>
    <w:basedOn w:val="Normal"/>
    <w:next w:val="Index1"/>
    <w:semiHidden/>
    <w:rsid w:val="0021464E"/>
    <w:rPr>
      <w:rFonts w:ascii="Arial" w:hAnsi="Arial" w:cs="Arial"/>
      <w:b/>
      <w:bCs/>
    </w:rPr>
  </w:style>
  <w:style w:type="paragraph" w:styleId="TitreTR">
    <w:name w:val="toa heading"/>
    <w:basedOn w:val="Normal"/>
    <w:next w:val="Normal"/>
    <w:semiHidden/>
    <w:rsid w:val="0021464E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M1">
    <w:name w:val="toc 1"/>
    <w:basedOn w:val="Normal"/>
    <w:next w:val="Normal"/>
    <w:autoRedefine/>
    <w:semiHidden/>
    <w:rsid w:val="0021464E"/>
  </w:style>
  <w:style w:type="paragraph" w:styleId="TM2">
    <w:name w:val="toc 2"/>
    <w:basedOn w:val="Normal"/>
    <w:next w:val="Normal"/>
    <w:autoRedefine/>
    <w:semiHidden/>
    <w:rsid w:val="0021464E"/>
    <w:pPr>
      <w:ind w:left="200"/>
    </w:pPr>
  </w:style>
  <w:style w:type="paragraph" w:styleId="TM3">
    <w:name w:val="toc 3"/>
    <w:basedOn w:val="Normal"/>
    <w:next w:val="Normal"/>
    <w:autoRedefine/>
    <w:semiHidden/>
    <w:rsid w:val="0021464E"/>
    <w:pPr>
      <w:ind w:left="400"/>
    </w:pPr>
  </w:style>
  <w:style w:type="paragraph" w:styleId="TM4">
    <w:name w:val="toc 4"/>
    <w:basedOn w:val="Normal"/>
    <w:next w:val="Normal"/>
    <w:autoRedefine/>
    <w:semiHidden/>
    <w:rsid w:val="0021464E"/>
    <w:pPr>
      <w:ind w:left="600"/>
    </w:pPr>
  </w:style>
  <w:style w:type="paragraph" w:styleId="TM5">
    <w:name w:val="toc 5"/>
    <w:basedOn w:val="Normal"/>
    <w:next w:val="Normal"/>
    <w:autoRedefine/>
    <w:semiHidden/>
    <w:rsid w:val="0021464E"/>
    <w:pPr>
      <w:ind w:left="800"/>
    </w:pPr>
  </w:style>
  <w:style w:type="paragraph" w:styleId="TM6">
    <w:name w:val="toc 6"/>
    <w:basedOn w:val="Normal"/>
    <w:next w:val="Normal"/>
    <w:autoRedefine/>
    <w:semiHidden/>
    <w:rsid w:val="0021464E"/>
    <w:pPr>
      <w:ind w:left="1000"/>
    </w:pPr>
  </w:style>
  <w:style w:type="paragraph" w:styleId="TM7">
    <w:name w:val="toc 7"/>
    <w:basedOn w:val="Normal"/>
    <w:next w:val="Normal"/>
    <w:autoRedefine/>
    <w:semiHidden/>
    <w:rsid w:val="0021464E"/>
    <w:pPr>
      <w:ind w:left="1200"/>
    </w:pPr>
  </w:style>
  <w:style w:type="paragraph" w:styleId="TM8">
    <w:name w:val="toc 8"/>
    <w:basedOn w:val="Normal"/>
    <w:next w:val="Normal"/>
    <w:autoRedefine/>
    <w:semiHidden/>
    <w:rsid w:val="0021464E"/>
    <w:pPr>
      <w:ind w:left="1400"/>
    </w:pPr>
  </w:style>
  <w:style w:type="paragraph" w:styleId="TM9">
    <w:name w:val="toc 9"/>
    <w:basedOn w:val="Normal"/>
    <w:next w:val="Normal"/>
    <w:autoRedefine/>
    <w:semiHidden/>
    <w:rsid w:val="0021464E"/>
    <w:pPr>
      <w:ind w:left="1600"/>
    </w:pPr>
  </w:style>
  <w:style w:type="character" w:styleId="VariableHTML">
    <w:name w:val="HTML Variable"/>
    <w:rsid w:val="0021464E"/>
    <w:rPr>
      <w:i/>
      <w:iCs/>
    </w:rPr>
  </w:style>
  <w:style w:type="character" w:customStyle="1" w:styleId="NormalcentrCarCarCarCar">
    <w:name w:val="Normal centré Car Car Car Car"/>
    <w:rsid w:val="0021464E"/>
    <w:rPr>
      <w:rFonts w:ascii="Bookman Old Style" w:hAnsi="Bookman Old Style"/>
      <w:sz w:val="22"/>
      <w:szCs w:val="22"/>
      <w:lang w:eastAsia="fr-FR"/>
    </w:rPr>
  </w:style>
  <w:style w:type="character" w:customStyle="1" w:styleId="NormalcentrCar">
    <w:name w:val="Normal centré Car"/>
    <w:rsid w:val="00D63FCB"/>
    <w:rPr>
      <w:rFonts w:ascii="Bookman Old Style" w:hAnsi="Bookman Old Style"/>
      <w:sz w:val="22"/>
      <w:szCs w:val="22"/>
      <w:lang w:eastAsia="fr-FR"/>
    </w:rPr>
  </w:style>
  <w:style w:type="paragraph" w:styleId="Textedebulles">
    <w:name w:val="Balloon Text"/>
    <w:basedOn w:val="Normal"/>
    <w:link w:val="TextedebullesCar"/>
    <w:rsid w:val="0037172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37172A"/>
    <w:rPr>
      <w:rFonts w:ascii="Tahoma" w:hAnsi="Tahoma" w:cs="Tahoma"/>
      <w:sz w:val="16"/>
      <w:szCs w:val="16"/>
      <w:lang w:eastAsia="en-US"/>
    </w:rPr>
  </w:style>
  <w:style w:type="paragraph" w:styleId="Paragraphedeliste">
    <w:name w:val="List Paragraph"/>
    <w:basedOn w:val="Normal"/>
    <w:uiPriority w:val="34"/>
    <w:qFormat/>
    <w:rsid w:val="00692A1C"/>
    <w:pPr>
      <w:ind w:left="720"/>
      <w:contextualSpacing/>
    </w:pPr>
  </w:style>
  <w:style w:type="paragraph" w:customStyle="1" w:styleId="Paragraphedeliste1">
    <w:name w:val="Paragraphe de liste1"/>
    <w:basedOn w:val="Normal"/>
    <w:uiPriority w:val="34"/>
    <w:qFormat/>
    <w:rsid w:val="00A3446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64E"/>
    <w:rPr>
      <w:lang w:eastAsia="en-US"/>
    </w:rPr>
  </w:style>
  <w:style w:type="paragraph" w:styleId="Titre1">
    <w:name w:val="heading 1"/>
    <w:basedOn w:val="TitreBase"/>
    <w:next w:val="Corpsdetexte"/>
    <w:qFormat/>
    <w:rsid w:val="0021464E"/>
    <w:pPr>
      <w:spacing w:before="220" w:after="220"/>
      <w:ind w:left="-2520"/>
      <w:outlineLvl w:val="0"/>
    </w:pPr>
    <w:rPr>
      <w:spacing w:val="-5"/>
      <w:kern w:val="28"/>
      <w:sz w:val="22"/>
    </w:rPr>
  </w:style>
  <w:style w:type="paragraph" w:styleId="Titre2">
    <w:name w:val="heading 2"/>
    <w:basedOn w:val="TitreBase"/>
    <w:next w:val="Corpsdetexte"/>
    <w:qFormat/>
    <w:rsid w:val="0021464E"/>
    <w:pPr>
      <w:spacing w:before="220"/>
      <w:outlineLvl w:val="1"/>
    </w:pPr>
    <w:rPr>
      <w:b/>
    </w:rPr>
  </w:style>
  <w:style w:type="paragraph" w:styleId="Titre3">
    <w:name w:val="heading 3"/>
    <w:basedOn w:val="TitreBase"/>
    <w:next w:val="Corpsdetexte"/>
    <w:qFormat/>
    <w:rsid w:val="0021464E"/>
    <w:pPr>
      <w:spacing w:after="220"/>
      <w:outlineLvl w:val="2"/>
    </w:pPr>
    <w:rPr>
      <w:rFonts w:ascii="Times New Roman" w:hAnsi="Times New Roman"/>
      <w:i/>
      <w:spacing w:val="-2"/>
      <w:sz w:val="20"/>
    </w:rPr>
  </w:style>
  <w:style w:type="paragraph" w:styleId="Titre4">
    <w:name w:val="heading 4"/>
    <w:basedOn w:val="TitreBase"/>
    <w:next w:val="Corpsdetexte"/>
    <w:qFormat/>
    <w:rsid w:val="0021464E"/>
    <w:pPr>
      <w:spacing w:after="220"/>
      <w:outlineLvl w:val="3"/>
    </w:pPr>
    <w:rPr>
      <w:sz w:val="20"/>
    </w:rPr>
  </w:style>
  <w:style w:type="paragraph" w:styleId="Titre5">
    <w:name w:val="heading 5"/>
    <w:basedOn w:val="TitreBase"/>
    <w:next w:val="Corpsdetexte"/>
    <w:qFormat/>
    <w:rsid w:val="0021464E"/>
    <w:pPr>
      <w:outlineLvl w:val="4"/>
    </w:pPr>
  </w:style>
  <w:style w:type="paragraph" w:styleId="Titre6">
    <w:name w:val="heading 6"/>
    <w:basedOn w:val="Normal"/>
    <w:next w:val="Normal"/>
    <w:qFormat/>
    <w:rsid w:val="0021464E"/>
    <w:pPr>
      <w:spacing w:before="240" w:after="60"/>
      <w:ind w:right="-360"/>
      <w:outlineLvl w:val="5"/>
    </w:pPr>
    <w:rPr>
      <w:rFonts w:ascii="Arial" w:hAnsi="Arial"/>
      <w:i/>
      <w:sz w:val="22"/>
    </w:rPr>
  </w:style>
  <w:style w:type="paragraph" w:styleId="Titre7">
    <w:name w:val="heading 7"/>
    <w:basedOn w:val="Normal"/>
    <w:next w:val="Normal"/>
    <w:qFormat/>
    <w:rsid w:val="0021464E"/>
    <w:pPr>
      <w:spacing w:before="240" w:after="60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qFormat/>
    <w:rsid w:val="0021464E"/>
    <w:pPr>
      <w:spacing w:before="240" w:after="60"/>
      <w:outlineLvl w:val="7"/>
    </w:pPr>
    <w:rPr>
      <w:i/>
      <w:iCs/>
      <w:sz w:val="24"/>
      <w:szCs w:val="24"/>
    </w:rPr>
  </w:style>
  <w:style w:type="paragraph" w:styleId="Titre9">
    <w:name w:val="heading 9"/>
    <w:basedOn w:val="Normal"/>
    <w:next w:val="Normal"/>
    <w:qFormat/>
    <w:rsid w:val="0021464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21464E"/>
    <w:pPr>
      <w:spacing w:after="220" w:line="220" w:lineRule="atLeast"/>
      <w:ind w:right="-360"/>
    </w:pPr>
  </w:style>
  <w:style w:type="paragraph" w:customStyle="1" w:styleId="Russite">
    <w:name w:val="Réussite"/>
    <w:basedOn w:val="Corpsdetexte"/>
    <w:autoRedefine/>
    <w:rsid w:val="001774B9"/>
    <w:pPr>
      <w:numPr>
        <w:ilvl w:val="1"/>
        <w:numId w:val="12"/>
      </w:numPr>
      <w:spacing w:after="60"/>
      <w:ind w:right="0"/>
      <w:jc w:val="both"/>
    </w:pPr>
  </w:style>
  <w:style w:type="paragraph" w:customStyle="1" w:styleId="Adresse1">
    <w:name w:val="Adresse 1"/>
    <w:basedOn w:val="Normal"/>
    <w:rsid w:val="0021464E"/>
    <w:pPr>
      <w:spacing w:line="200" w:lineRule="atLeast"/>
    </w:pPr>
    <w:rPr>
      <w:sz w:val="16"/>
    </w:rPr>
  </w:style>
  <w:style w:type="paragraph" w:customStyle="1" w:styleId="Adresse2">
    <w:name w:val="Adresse 2"/>
    <w:basedOn w:val="Normal"/>
    <w:rsid w:val="0021464E"/>
    <w:pPr>
      <w:spacing w:line="200" w:lineRule="atLeast"/>
    </w:pPr>
    <w:rPr>
      <w:sz w:val="16"/>
    </w:rPr>
  </w:style>
  <w:style w:type="paragraph" w:styleId="Retraitcorpsdetexte">
    <w:name w:val="Body Text Indent"/>
    <w:basedOn w:val="Corpsdetexte"/>
    <w:rsid w:val="0021464E"/>
    <w:pPr>
      <w:ind w:left="720"/>
    </w:pPr>
  </w:style>
  <w:style w:type="paragraph" w:customStyle="1" w:styleId="VillePays">
    <w:name w:val="Ville/Pays"/>
    <w:basedOn w:val="Corpsdetexte"/>
    <w:next w:val="Corpsdetexte"/>
    <w:rsid w:val="0021464E"/>
    <w:pPr>
      <w:keepNext/>
    </w:pPr>
  </w:style>
  <w:style w:type="paragraph" w:customStyle="1" w:styleId="Nomdesocit">
    <w:name w:val="Nom de société"/>
    <w:basedOn w:val="Normal"/>
    <w:next w:val="Normal"/>
    <w:autoRedefine/>
    <w:rsid w:val="00B57482"/>
    <w:pPr>
      <w:numPr>
        <w:numId w:val="34"/>
      </w:numPr>
      <w:tabs>
        <w:tab w:val="left" w:pos="469"/>
        <w:tab w:val="right" w:pos="6480"/>
      </w:tabs>
      <w:spacing w:before="60" w:after="40" w:line="220" w:lineRule="atLeast"/>
      <w:ind w:right="-70"/>
      <w:jc w:val="both"/>
    </w:pPr>
    <w:rPr>
      <w:b/>
      <w:bCs/>
    </w:rPr>
  </w:style>
  <w:style w:type="paragraph" w:customStyle="1" w:styleId="NomdesocitUn">
    <w:name w:val="Nom de société Un"/>
    <w:basedOn w:val="Nomdesocit"/>
    <w:next w:val="Normal"/>
    <w:rsid w:val="0021464E"/>
  </w:style>
  <w:style w:type="paragraph" w:styleId="Date">
    <w:name w:val="Date"/>
    <w:basedOn w:val="Corpsdetexte"/>
    <w:rsid w:val="0021464E"/>
    <w:pPr>
      <w:keepNext/>
    </w:pPr>
  </w:style>
  <w:style w:type="paragraph" w:customStyle="1" w:styleId="tiquettededocument">
    <w:name w:val="Étiquette de document"/>
    <w:basedOn w:val="Normal"/>
    <w:next w:val="Normal"/>
    <w:rsid w:val="0021464E"/>
    <w:pPr>
      <w:spacing w:after="220"/>
      <w:ind w:right="-360"/>
    </w:pPr>
    <w:rPr>
      <w:spacing w:val="-20"/>
      <w:sz w:val="48"/>
    </w:rPr>
  </w:style>
  <w:style w:type="character" w:styleId="Accentuation">
    <w:name w:val="Emphasis"/>
    <w:qFormat/>
    <w:rsid w:val="0021464E"/>
    <w:rPr>
      <w:rFonts w:ascii="Arial" w:hAnsi="Arial"/>
      <w:b/>
      <w:spacing w:val="-8"/>
      <w:sz w:val="18"/>
      <w:lang w:bidi="ar-SA"/>
    </w:rPr>
  </w:style>
  <w:style w:type="paragraph" w:customStyle="1" w:styleId="En-tteBase">
    <w:name w:val="En-tête (Base)"/>
    <w:basedOn w:val="Normal"/>
    <w:rsid w:val="0021464E"/>
    <w:pPr>
      <w:ind w:right="-360"/>
    </w:pPr>
  </w:style>
  <w:style w:type="paragraph" w:styleId="Pieddepage">
    <w:name w:val="footer"/>
    <w:basedOn w:val="En-tteBase"/>
    <w:rsid w:val="0021464E"/>
    <w:pPr>
      <w:tabs>
        <w:tab w:val="right" w:pos="6840"/>
      </w:tabs>
      <w:spacing w:line="220" w:lineRule="atLeast"/>
    </w:pPr>
    <w:rPr>
      <w:rFonts w:ascii="Arial" w:hAnsi="Arial"/>
      <w:b/>
      <w:sz w:val="18"/>
    </w:rPr>
  </w:style>
  <w:style w:type="paragraph" w:styleId="En-tte">
    <w:name w:val="header"/>
    <w:basedOn w:val="En-tteBase"/>
    <w:rsid w:val="0021464E"/>
    <w:pPr>
      <w:spacing w:line="220" w:lineRule="atLeast"/>
    </w:pPr>
  </w:style>
  <w:style w:type="paragraph" w:customStyle="1" w:styleId="TitreBase">
    <w:name w:val="Titre Base"/>
    <w:basedOn w:val="Corpsdetexte"/>
    <w:next w:val="Corpsdetexte"/>
    <w:rsid w:val="0021464E"/>
    <w:pPr>
      <w:keepNext/>
      <w:keepLines/>
      <w:spacing w:after="0"/>
    </w:pPr>
    <w:rPr>
      <w:rFonts w:ascii="Arial" w:hAnsi="Arial"/>
      <w:spacing w:val="-4"/>
      <w:sz w:val="18"/>
    </w:rPr>
  </w:style>
  <w:style w:type="paragraph" w:customStyle="1" w:styleId="Organisme">
    <w:name w:val="Organisme"/>
    <w:basedOn w:val="Normal"/>
    <w:next w:val="Russite"/>
    <w:autoRedefine/>
    <w:rsid w:val="0021464E"/>
    <w:pPr>
      <w:tabs>
        <w:tab w:val="left" w:pos="2160"/>
        <w:tab w:val="right" w:pos="6480"/>
      </w:tabs>
      <w:spacing w:before="60" w:line="220" w:lineRule="atLeast"/>
      <w:ind w:right="-357"/>
    </w:pPr>
    <w:rPr>
      <w:b/>
      <w:bCs/>
    </w:rPr>
  </w:style>
  <w:style w:type="character" w:customStyle="1" w:styleId="Poste">
    <w:name w:val="Poste"/>
    <w:basedOn w:val="Policepardfaut"/>
    <w:rsid w:val="0021464E"/>
  </w:style>
  <w:style w:type="paragraph" w:customStyle="1" w:styleId="Intitulduposte">
    <w:name w:val="Intitulé du poste"/>
    <w:next w:val="Russite"/>
    <w:rsid w:val="0021464E"/>
    <w:pPr>
      <w:spacing w:after="40" w:line="220" w:lineRule="atLeast"/>
    </w:pPr>
    <w:rPr>
      <w:rFonts w:ascii="Arial" w:hAnsi="Arial"/>
      <w:b/>
      <w:spacing w:val="-10"/>
      <w:lang w:eastAsia="en-US"/>
    </w:rPr>
  </w:style>
  <w:style w:type="character" w:customStyle="1" w:styleId="PrambuleAccentuation">
    <w:name w:val="Préambule (Accentuation)"/>
    <w:rsid w:val="0021464E"/>
    <w:rPr>
      <w:rFonts w:ascii="Arial" w:hAnsi="Arial"/>
      <w:b/>
      <w:spacing w:val="-8"/>
      <w:sz w:val="18"/>
      <w:lang w:bidi="ar-SA"/>
    </w:rPr>
  </w:style>
  <w:style w:type="paragraph" w:customStyle="1" w:styleId="Nom">
    <w:name w:val="Nom"/>
    <w:basedOn w:val="Normal"/>
    <w:next w:val="Normal"/>
    <w:autoRedefine/>
    <w:rsid w:val="0021464E"/>
    <w:pPr>
      <w:spacing w:before="360" w:after="440" w:line="240" w:lineRule="atLeast"/>
      <w:ind w:left="2160"/>
    </w:pPr>
    <w:rPr>
      <w:spacing w:val="-20"/>
      <w:sz w:val="48"/>
    </w:rPr>
  </w:style>
  <w:style w:type="paragraph" w:customStyle="1" w:styleId="Pasdetitre">
    <w:name w:val="Pas de titre"/>
    <w:basedOn w:val="Normal"/>
    <w:rsid w:val="0021464E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20" w:line="280" w:lineRule="atLeast"/>
    </w:pPr>
    <w:rPr>
      <w:rFonts w:ascii="Arial" w:hAnsi="Arial"/>
      <w:b/>
      <w:spacing w:val="-10"/>
      <w:position w:val="7"/>
    </w:rPr>
  </w:style>
  <w:style w:type="paragraph" w:customStyle="1" w:styleId="Objectifs">
    <w:name w:val="Objectifs"/>
    <w:basedOn w:val="Normal"/>
    <w:next w:val="Corpsdetexte"/>
    <w:rsid w:val="0021464E"/>
    <w:pPr>
      <w:spacing w:before="220" w:after="220" w:line="220" w:lineRule="atLeast"/>
    </w:pPr>
  </w:style>
  <w:style w:type="character" w:styleId="Numrodepage">
    <w:name w:val="page number"/>
    <w:rsid w:val="0021464E"/>
    <w:rPr>
      <w:rFonts w:ascii="Arial" w:hAnsi="Arial"/>
      <w:b/>
      <w:sz w:val="18"/>
      <w:lang w:bidi="ar-SA"/>
    </w:rPr>
  </w:style>
  <w:style w:type="paragraph" w:customStyle="1" w:styleId="Titredesection">
    <w:name w:val="Titre de section"/>
    <w:basedOn w:val="Normal"/>
    <w:next w:val="Normal"/>
    <w:autoRedefine/>
    <w:rsid w:val="0021464E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60" w:line="280" w:lineRule="atLeast"/>
    </w:pPr>
    <w:rPr>
      <w:rFonts w:ascii="Arial" w:hAnsi="Arial"/>
      <w:b/>
      <w:spacing w:val="-10"/>
      <w:lang w:val="en-GB"/>
    </w:rPr>
  </w:style>
  <w:style w:type="paragraph" w:customStyle="1" w:styleId="Sous-titredesection">
    <w:name w:val="Sous-titre de section"/>
    <w:basedOn w:val="Titredesection"/>
    <w:next w:val="Normal"/>
    <w:rsid w:val="0021464E"/>
    <w:pPr>
      <w:pBdr>
        <w:top w:val="none" w:sz="0" w:space="0" w:color="auto"/>
      </w:pBdr>
    </w:pPr>
    <w:rPr>
      <w:b w:val="0"/>
      <w:spacing w:val="0"/>
      <w:position w:val="6"/>
    </w:rPr>
  </w:style>
  <w:style w:type="paragraph" w:customStyle="1" w:styleId="Informationspersonnelles">
    <w:name w:val="Informations personnelles"/>
    <w:basedOn w:val="Russite"/>
    <w:rsid w:val="0021464E"/>
    <w:pPr>
      <w:spacing w:before="220"/>
    </w:pPr>
  </w:style>
  <w:style w:type="character" w:styleId="AcronymeHTML">
    <w:name w:val="HTML Acronym"/>
    <w:basedOn w:val="Policepardfaut"/>
    <w:rsid w:val="0021464E"/>
  </w:style>
  <w:style w:type="paragraph" w:styleId="Adressedestinataire">
    <w:name w:val="envelope address"/>
    <w:basedOn w:val="Normal"/>
    <w:rsid w:val="0021464E"/>
    <w:pPr>
      <w:framePr w:w="7938" w:h="1985" w:hRule="exact" w:hSpace="141" w:wrap="auto" w:hAnchor="page" w:xAlign="center" w:yAlign="bottom"/>
      <w:ind w:left="2835"/>
    </w:pPr>
    <w:rPr>
      <w:rFonts w:ascii="Arial" w:hAnsi="Arial" w:cs="Arial"/>
      <w:sz w:val="24"/>
      <w:szCs w:val="24"/>
    </w:rPr>
  </w:style>
  <w:style w:type="paragraph" w:styleId="Adresseexpditeur">
    <w:name w:val="envelope return"/>
    <w:basedOn w:val="Normal"/>
    <w:rsid w:val="0021464E"/>
    <w:rPr>
      <w:rFonts w:ascii="Arial" w:hAnsi="Arial" w:cs="Arial"/>
    </w:rPr>
  </w:style>
  <w:style w:type="paragraph" w:styleId="AdresseHTML">
    <w:name w:val="HTML Address"/>
    <w:basedOn w:val="Normal"/>
    <w:rsid w:val="0021464E"/>
    <w:rPr>
      <w:i/>
      <w:iCs/>
    </w:rPr>
  </w:style>
  <w:style w:type="character" w:styleId="Appeldenotedefin">
    <w:name w:val="endnote reference"/>
    <w:semiHidden/>
    <w:rsid w:val="0021464E"/>
    <w:rPr>
      <w:vertAlign w:val="superscript"/>
    </w:rPr>
  </w:style>
  <w:style w:type="character" w:styleId="Appelnotedebasdep">
    <w:name w:val="footnote reference"/>
    <w:semiHidden/>
    <w:rsid w:val="0021464E"/>
    <w:rPr>
      <w:vertAlign w:val="superscript"/>
    </w:rPr>
  </w:style>
  <w:style w:type="character" w:styleId="CitationHTML">
    <w:name w:val="HTML Cite"/>
    <w:rsid w:val="0021464E"/>
    <w:rPr>
      <w:i/>
      <w:iCs/>
    </w:rPr>
  </w:style>
  <w:style w:type="character" w:styleId="ClavierHTML">
    <w:name w:val="HTML Keyboard"/>
    <w:rsid w:val="0021464E"/>
    <w:rPr>
      <w:rFonts w:ascii="Courier New" w:hAnsi="Courier New"/>
      <w:sz w:val="20"/>
      <w:szCs w:val="20"/>
    </w:rPr>
  </w:style>
  <w:style w:type="character" w:styleId="CodeHTML">
    <w:name w:val="HTML Code"/>
    <w:rsid w:val="0021464E"/>
    <w:rPr>
      <w:rFonts w:ascii="Courier New" w:hAnsi="Courier New"/>
      <w:sz w:val="20"/>
      <w:szCs w:val="20"/>
    </w:rPr>
  </w:style>
  <w:style w:type="paragraph" w:styleId="Commentaire">
    <w:name w:val="annotation text"/>
    <w:basedOn w:val="Normal"/>
    <w:semiHidden/>
    <w:rsid w:val="0021464E"/>
  </w:style>
  <w:style w:type="paragraph" w:styleId="Corpsdetexte2">
    <w:name w:val="Body Text 2"/>
    <w:basedOn w:val="Normal"/>
    <w:rsid w:val="0021464E"/>
    <w:pPr>
      <w:spacing w:after="120" w:line="480" w:lineRule="auto"/>
    </w:pPr>
  </w:style>
  <w:style w:type="paragraph" w:styleId="Corpsdetexte3">
    <w:name w:val="Body Text 3"/>
    <w:basedOn w:val="Normal"/>
    <w:rsid w:val="0021464E"/>
    <w:pPr>
      <w:spacing w:after="120"/>
    </w:pPr>
    <w:rPr>
      <w:sz w:val="16"/>
      <w:szCs w:val="16"/>
    </w:rPr>
  </w:style>
  <w:style w:type="character" w:styleId="DfinitionHTML">
    <w:name w:val="HTML Definition"/>
    <w:rsid w:val="0021464E"/>
    <w:rPr>
      <w:i/>
      <w:iCs/>
    </w:rPr>
  </w:style>
  <w:style w:type="character" w:styleId="lev">
    <w:name w:val="Strong"/>
    <w:qFormat/>
    <w:rsid w:val="0021464E"/>
    <w:rPr>
      <w:b/>
      <w:bCs/>
    </w:rPr>
  </w:style>
  <w:style w:type="paragraph" w:styleId="En-ttedemessage">
    <w:name w:val="Message Header"/>
    <w:basedOn w:val="Normal"/>
    <w:rsid w:val="002146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styleId="ExempleHTML">
    <w:name w:val="HTML Sample"/>
    <w:rsid w:val="0021464E"/>
    <w:rPr>
      <w:rFonts w:ascii="Courier New" w:hAnsi="Courier New"/>
    </w:rPr>
  </w:style>
  <w:style w:type="paragraph" w:styleId="Explorateurdedocuments">
    <w:name w:val="Document Map"/>
    <w:basedOn w:val="Normal"/>
    <w:semiHidden/>
    <w:rsid w:val="0021464E"/>
    <w:pPr>
      <w:shd w:val="clear" w:color="auto" w:fill="000080"/>
    </w:pPr>
    <w:rPr>
      <w:rFonts w:ascii="Tahoma" w:hAnsi="Tahoma" w:cs="Tahoma"/>
    </w:rPr>
  </w:style>
  <w:style w:type="paragraph" w:styleId="Formuledepolitesse">
    <w:name w:val="Closing"/>
    <w:basedOn w:val="Normal"/>
    <w:rsid w:val="0021464E"/>
    <w:pPr>
      <w:ind w:left="4252"/>
    </w:pPr>
  </w:style>
  <w:style w:type="paragraph" w:styleId="Index1">
    <w:name w:val="index 1"/>
    <w:basedOn w:val="Normal"/>
    <w:next w:val="Normal"/>
    <w:autoRedefine/>
    <w:semiHidden/>
    <w:rsid w:val="0021464E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21464E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21464E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21464E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21464E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21464E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21464E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21464E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21464E"/>
    <w:pPr>
      <w:ind w:left="1800" w:hanging="200"/>
    </w:pPr>
  </w:style>
  <w:style w:type="paragraph" w:styleId="Lgende">
    <w:name w:val="caption"/>
    <w:basedOn w:val="Normal"/>
    <w:next w:val="Normal"/>
    <w:qFormat/>
    <w:rsid w:val="0021464E"/>
    <w:pPr>
      <w:spacing w:before="120" w:after="120"/>
    </w:pPr>
    <w:rPr>
      <w:b/>
      <w:bCs/>
    </w:rPr>
  </w:style>
  <w:style w:type="character" w:styleId="Lienhypertexte">
    <w:name w:val="Hyperlink"/>
    <w:rsid w:val="0021464E"/>
    <w:rPr>
      <w:color w:val="0000FF"/>
      <w:u w:val="single"/>
    </w:rPr>
  </w:style>
  <w:style w:type="character" w:styleId="Lienhypertextesuivivisit">
    <w:name w:val="FollowedHyperlink"/>
    <w:rsid w:val="0021464E"/>
    <w:rPr>
      <w:color w:val="800080"/>
      <w:u w:val="single"/>
    </w:rPr>
  </w:style>
  <w:style w:type="paragraph" w:styleId="Liste">
    <w:name w:val="List"/>
    <w:basedOn w:val="Normal"/>
    <w:rsid w:val="0021464E"/>
    <w:pPr>
      <w:ind w:left="283" w:hanging="283"/>
    </w:pPr>
  </w:style>
  <w:style w:type="paragraph" w:styleId="Liste2">
    <w:name w:val="List 2"/>
    <w:basedOn w:val="Normal"/>
    <w:rsid w:val="0021464E"/>
    <w:pPr>
      <w:ind w:left="566" w:hanging="283"/>
    </w:pPr>
  </w:style>
  <w:style w:type="paragraph" w:styleId="Liste3">
    <w:name w:val="List 3"/>
    <w:basedOn w:val="Normal"/>
    <w:rsid w:val="0021464E"/>
    <w:pPr>
      <w:ind w:left="849" w:hanging="283"/>
    </w:pPr>
  </w:style>
  <w:style w:type="paragraph" w:styleId="Liste4">
    <w:name w:val="List 4"/>
    <w:basedOn w:val="Normal"/>
    <w:rsid w:val="0021464E"/>
    <w:pPr>
      <w:ind w:left="1132" w:hanging="283"/>
    </w:pPr>
  </w:style>
  <w:style w:type="paragraph" w:styleId="Liste5">
    <w:name w:val="List 5"/>
    <w:basedOn w:val="Normal"/>
    <w:rsid w:val="0021464E"/>
    <w:pPr>
      <w:ind w:left="1415" w:hanging="283"/>
    </w:pPr>
  </w:style>
  <w:style w:type="paragraph" w:styleId="Listenumros">
    <w:name w:val="List Number"/>
    <w:basedOn w:val="Normal"/>
    <w:rsid w:val="0021464E"/>
    <w:pPr>
      <w:numPr>
        <w:numId w:val="1"/>
      </w:numPr>
    </w:pPr>
  </w:style>
  <w:style w:type="paragraph" w:styleId="Listenumros2">
    <w:name w:val="List Number 2"/>
    <w:basedOn w:val="Normal"/>
    <w:rsid w:val="0021464E"/>
    <w:pPr>
      <w:numPr>
        <w:numId w:val="2"/>
      </w:numPr>
    </w:pPr>
  </w:style>
  <w:style w:type="paragraph" w:styleId="Listenumros3">
    <w:name w:val="List Number 3"/>
    <w:basedOn w:val="Normal"/>
    <w:rsid w:val="0021464E"/>
    <w:pPr>
      <w:numPr>
        <w:numId w:val="3"/>
      </w:numPr>
    </w:pPr>
  </w:style>
  <w:style w:type="paragraph" w:styleId="Listenumros4">
    <w:name w:val="List Number 4"/>
    <w:basedOn w:val="Normal"/>
    <w:rsid w:val="0021464E"/>
    <w:pPr>
      <w:numPr>
        <w:numId w:val="4"/>
      </w:numPr>
    </w:pPr>
  </w:style>
  <w:style w:type="paragraph" w:styleId="Listenumros5">
    <w:name w:val="List Number 5"/>
    <w:basedOn w:val="Normal"/>
    <w:rsid w:val="0021464E"/>
    <w:pPr>
      <w:numPr>
        <w:numId w:val="5"/>
      </w:numPr>
    </w:pPr>
  </w:style>
  <w:style w:type="paragraph" w:styleId="Listepuces">
    <w:name w:val="List Bullet"/>
    <w:basedOn w:val="Normal"/>
    <w:autoRedefine/>
    <w:rsid w:val="0021464E"/>
    <w:pPr>
      <w:numPr>
        <w:numId w:val="6"/>
      </w:numPr>
    </w:pPr>
  </w:style>
  <w:style w:type="paragraph" w:styleId="Listepuces2">
    <w:name w:val="List Bullet 2"/>
    <w:basedOn w:val="Normal"/>
    <w:autoRedefine/>
    <w:rsid w:val="0021464E"/>
    <w:pPr>
      <w:numPr>
        <w:numId w:val="7"/>
      </w:numPr>
    </w:pPr>
  </w:style>
  <w:style w:type="paragraph" w:styleId="Listepuces3">
    <w:name w:val="List Bullet 3"/>
    <w:basedOn w:val="Normal"/>
    <w:autoRedefine/>
    <w:rsid w:val="0021464E"/>
    <w:pPr>
      <w:numPr>
        <w:numId w:val="8"/>
      </w:numPr>
    </w:pPr>
  </w:style>
  <w:style w:type="paragraph" w:styleId="Listepuces4">
    <w:name w:val="List Bullet 4"/>
    <w:basedOn w:val="Normal"/>
    <w:autoRedefine/>
    <w:rsid w:val="0021464E"/>
    <w:pPr>
      <w:numPr>
        <w:numId w:val="9"/>
      </w:numPr>
    </w:pPr>
  </w:style>
  <w:style w:type="paragraph" w:styleId="Listepuces5">
    <w:name w:val="List Bullet 5"/>
    <w:basedOn w:val="Normal"/>
    <w:autoRedefine/>
    <w:rsid w:val="0021464E"/>
    <w:pPr>
      <w:numPr>
        <w:numId w:val="10"/>
      </w:numPr>
    </w:pPr>
  </w:style>
  <w:style w:type="paragraph" w:styleId="Listecontinue">
    <w:name w:val="List Continue"/>
    <w:basedOn w:val="Normal"/>
    <w:rsid w:val="0021464E"/>
    <w:pPr>
      <w:spacing w:after="120"/>
      <w:ind w:left="283"/>
    </w:pPr>
  </w:style>
  <w:style w:type="paragraph" w:styleId="Listecontinue2">
    <w:name w:val="List Continue 2"/>
    <w:basedOn w:val="Normal"/>
    <w:rsid w:val="0021464E"/>
    <w:pPr>
      <w:spacing w:after="120"/>
      <w:ind w:left="566"/>
    </w:pPr>
  </w:style>
  <w:style w:type="paragraph" w:styleId="Listecontinue3">
    <w:name w:val="List Continue 3"/>
    <w:basedOn w:val="Normal"/>
    <w:rsid w:val="0021464E"/>
    <w:pPr>
      <w:spacing w:after="120"/>
      <w:ind w:left="849"/>
    </w:pPr>
  </w:style>
  <w:style w:type="paragraph" w:styleId="Listecontinue4">
    <w:name w:val="List Continue 4"/>
    <w:basedOn w:val="Normal"/>
    <w:rsid w:val="0021464E"/>
    <w:pPr>
      <w:spacing w:after="120"/>
      <w:ind w:left="1132"/>
    </w:pPr>
  </w:style>
  <w:style w:type="paragraph" w:styleId="Listecontinue5">
    <w:name w:val="List Continue 5"/>
    <w:basedOn w:val="Normal"/>
    <w:rsid w:val="0021464E"/>
    <w:pPr>
      <w:spacing w:after="120"/>
      <w:ind w:left="1415"/>
    </w:pPr>
  </w:style>
  <w:style w:type="character" w:styleId="MachinecrireHTML">
    <w:name w:val="HTML Typewriter"/>
    <w:rsid w:val="0021464E"/>
    <w:rPr>
      <w:rFonts w:ascii="Courier New" w:hAnsi="Courier New"/>
      <w:sz w:val="20"/>
      <w:szCs w:val="20"/>
    </w:rPr>
  </w:style>
  <w:style w:type="character" w:styleId="Marquedecommentaire">
    <w:name w:val="annotation reference"/>
    <w:semiHidden/>
    <w:rsid w:val="0021464E"/>
    <w:rPr>
      <w:sz w:val="16"/>
      <w:szCs w:val="16"/>
    </w:rPr>
  </w:style>
  <w:style w:type="paragraph" w:styleId="NormalWeb">
    <w:name w:val="Normal (Web)"/>
    <w:basedOn w:val="Normal"/>
    <w:rsid w:val="0021464E"/>
    <w:rPr>
      <w:sz w:val="24"/>
      <w:szCs w:val="24"/>
    </w:rPr>
  </w:style>
  <w:style w:type="paragraph" w:styleId="Normalcentr">
    <w:name w:val="Block Text"/>
    <w:basedOn w:val="Normal"/>
    <w:rsid w:val="0021464E"/>
    <w:pPr>
      <w:spacing w:after="120"/>
      <w:ind w:left="1440" w:right="1440"/>
    </w:pPr>
  </w:style>
  <w:style w:type="paragraph" w:styleId="Notedebasdepage">
    <w:name w:val="footnote text"/>
    <w:basedOn w:val="Normal"/>
    <w:semiHidden/>
    <w:rsid w:val="0021464E"/>
  </w:style>
  <w:style w:type="paragraph" w:styleId="Notedefin">
    <w:name w:val="endnote text"/>
    <w:basedOn w:val="Normal"/>
    <w:semiHidden/>
    <w:rsid w:val="0021464E"/>
  </w:style>
  <w:style w:type="character" w:styleId="Numrodeligne">
    <w:name w:val="line number"/>
    <w:basedOn w:val="Policepardfaut"/>
    <w:rsid w:val="0021464E"/>
  </w:style>
  <w:style w:type="paragraph" w:styleId="PrformatHTML">
    <w:name w:val="HTML Preformatted"/>
    <w:basedOn w:val="Normal"/>
    <w:rsid w:val="0021464E"/>
    <w:rPr>
      <w:rFonts w:ascii="Courier New" w:hAnsi="Courier New" w:cs="Courier New"/>
    </w:rPr>
  </w:style>
  <w:style w:type="paragraph" w:styleId="Retrait1religne">
    <w:name w:val="Body Text First Indent"/>
    <w:basedOn w:val="Corpsdetexte"/>
    <w:rsid w:val="0021464E"/>
    <w:pPr>
      <w:spacing w:after="120" w:line="240" w:lineRule="auto"/>
      <w:ind w:right="0" w:firstLine="210"/>
    </w:pPr>
  </w:style>
  <w:style w:type="paragraph" w:styleId="Retraitcorpsdetexte2">
    <w:name w:val="Body Text Indent 2"/>
    <w:basedOn w:val="Normal"/>
    <w:rsid w:val="0021464E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21464E"/>
    <w:pPr>
      <w:spacing w:after="120"/>
      <w:ind w:left="283"/>
    </w:pPr>
    <w:rPr>
      <w:sz w:val="16"/>
      <w:szCs w:val="16"/>
    </w:rPr>
  </w:style>
  <w:style w:type="paragraph" w:styleId="Retraitcorpset1relig">
    <w:name w:val="Body Text First Indent 2"/>
    <w:basedOn w:val="Retraitcorpsdetexte"/>
    <w:rsid w:val="0021464E"/>
    <w:pPr>
      <w:spacing w:after="120" w:line="240" w:lineRule="auto"/>
      <w:ind w:left="283" w:right="0" w:firstLine="210"/>
    </w:pPr>
  </w:style>
  <w:style w:type="paragraph" w:styleId="Retraitnormal">
    <w:name w:val="Normal Indent"/>
    <w:basedOn w:val="Normal"/>
    <w:rsid w:val="0021464E"/>
    <w:pPr>
      <w:ind w:left="720"/>
    </w:pPr>
  </w:style>
  <w:style w:type="paragraph" w:styleId="Salutations">
    <w:name w:val="Salutation"/>
    <w:basedOn w:val="Normal"/>
    <w:next w:val="Normal"/>
    <w:rsid w:val="0021464E"/>
  </w:style>
  <w:style w:type="paragraph" w:styleId="Signature">
    <w:name w:val="Signature"/>
    <w:basedOn w:val="Normal"/>
    <w:rsid w:val="0021464E"/>
    <w:pPr>
      <w:ind w:left="4252"/>
    </w:pPr>
  </w:style>
  <w:style w:type="paragraph" w:styleId="Signaturelectronique">
    <w:name w:val="E-mail Signature"/>
    <w:basedOn w:val="Normal"/>
    <w:rsid w:val="0021464E"/>
  </w:style>
  <w:style w:type="paragraph" w:styleId="Sous-titre">
    <w:name w:val="Subtitle"/>
    <w:basedOn w:val="Normal"/>
    <w:qFormat/>
    <w:rsid w:val="0021464E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desillustrations">
    <w:name w:val="table of figures"/>
    <w:basedOn w:val="Normal"/>
    <w:next w:val="Normal"/>
    <w:semiHidden/>
    <w:rsid w:val="0021464E"/>
    <w:pPr>
      <w:ind w:left="400" w:hanging="400"/>
    </w:pPr>
  </w:style>
  <w:style w:type="paragraph" w:styleId="Tabledesrfrencesjuridiques">
    <w:name w:val="table of authorities"/>
    <w:basedOn w:val="Normal"/>
    <w:next w:val="Normal"/>
    <w:semiHidden/>
    <w:rsid w:val="0021464E"/>
    <w:pPr>
      <w:ind w:left="200" w:hanging="200"/>
    </w:pPr>
  </w:style>
  <w:style w:type="paragraph" w:styleId="Textebrut">
    <w:name w:val="Plain Text"/>
    <w:basedOn w:val="Normal"/>
    <w:rsid w:val="0021464E"/>
    <w:rPr>
      <w:rFonts w:ascii="Courier New" w:hAnsi="Courier New" w:cs="Courier New"/>
    </w:rPr>
  </w:style>
  <w:style w:type="paragraph" w:styleId="Textedemacro">
    <w:name w:val="macro"/>
    <w:semiHidden/>
    <w:rsid w:val="002146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Titre">
    <w:name w:val="Title"/>
    <w:basedOn w:val="Normal"/>
    <w:qFormat/>
    <w:rsid w:val="0021464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itredenote">
    <w:name w:val="Note Heading"/>
    <w:basedOn w:val="Normal"/>
    <w:next w:val="Normal"/>
    <w:rsid w:val="0021464E"/>
  </w:style>
  <w:style w:type="paragraph" w:styleId="Titreindex">
    <w:name w:val="index heading"/>
    <w:basedOn w:val="Normal"/>
    <w:next w:val="Index1"/>
    <w:semiHidden/>
    <w:rsid w:val="0021464E"/>
    <w:rPr>
      <w:rFonts w:ascii="Arial" w:hAnsi="Arial" w:cs="Arial"/>
      <w:b/>
      <w:bCs/>
    </w:rPr>
  </w:style>
  <w:style w:type="paragraph" w:styleId="TitreTR">
    <w:name w:val="toa heading"/>
    <w:basedOn w:val="Normal"/>
    <w:next w:val="Normal"/>
    <w:semiHidden/>
    <w:rsid w:val="0021464E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M1">
    <w:name w:val="toc 1"/>
    <w:basedOn w:val="Normal"/>
    <w:next w:val="Normal"/>
    <w:autoRedefine/>
    <w:semiHidden/>
    <w:rsid w:val="0021464E"/>
  </w:style>
  <w:style w:type="paragraph" w:styleId="TM2">
    <w:name w:val="toc 2"/>
    <w:basedOn w:val="Normal"/>
    <w:next w:val="Normal"/>
    <w:autoRedefine/>
    <w:semiHidden/>
    <w:rsid w:val="0021464E"/>
    <w:pPr>
      <w:ind w:left="200"/>
    </w:pPr>
  </w:style>
  <w:style w:type="paragraph" w:styleId="TM3">
    <w:name w:val="toc 3"/>
    <w:basedOn w:val="Normal"/>
    <w:next w:val="Normal"/>
    <w:autoRedefine/>
    <w:semiHidden/>
    <w:rsid w:val="0021464E"/>
    <w:pPr>
      <w:ind w:left="400"/>
    </w:pPr>
  </w:style>
  <w:style w:type="paragraph" w:styleId="TM4">
    <w:name w:val="toc 4"/>
    <w:basedOn w:val="Normal"/>
    <w:next w:val="Normal"/>
    <w:autoRedefine/>
    <w:semiHidden/>
    <w:rsid w:val="0021464E"/>
    <w:pPr>
      <w:ind w:left="600"/>
    </w:pPr>
  </w:style>
  <w:style w:type="paragraph" w:styleId="TM5">
    <w:name w:val="toc 5"/>
    <w:basedOn w:val="Normal"/>
    <w:next w:val="Normal"/>
    <w:autoRedefine/>
    <w:semiHidden/>
    <w:rsid w:val="0021464E"/>
    <w:pPr>
      <w:ind w:left="800"/>
    </w:pPr>
  </w:style>
  <w:style w:type="paragraph" w:styleId="TM6">
    <w:name w:val="toc 6"/>
    <w:basedOn w:val="Normal"/>
    <w:next w:val="Normal"/>
    <w:autoRedefine/>
    <w:semiHidden/>
    <w:rsid w:val="0021464E"/>
    <w:pPr>
      <w:ind w:left="1000"/>
    </w:pPr>
  </w:style>
  <w:style w:type="paragraph" w:styleId="TM7">
    <w:name w:val="toc 7"/>
    <w:basedOn w:val="Normal"/>
    <w:next w:val="Normal"/>
    <w:autoRedefine/>
    <w:semiHidden/>
    <w:rsid w:val="0021464E"/>
    <w:pPr>
      <w:ind w:left="1200"/>
    </w:pPr>
  </w:style>
  <w:style w:type="paragraph" w:styleId="TM8">
    <w:name w:val="toc 8"/>
    <w:basedOn w:val="Normal"/>
    <w:next w:val="Normal"/>
    <w:autoRedefine/>
    <w:semiHidden/>
    <w:rsid w:val="0021464E"/>
    <w:pPr>
      <w:ind w:left="1400"/>
    </w:pPr>
  </w:style>
  <w:style w:type="paragraph" w:styleId="TM9">
    <w:name w:val="toc 9"/>
    <w:basedOn w:val="Normal"/>
    <w:next w:val="Normal"/>
    <w:autoRedefine/>
    <w:semiHidden/>
    <w:rsid w:val="0021464E"/>
    <w:pPr>
      <w:ind w:left="1600"/>
    </w:pPr>
  </w:style>
  <w:style w:type="character" w:styleId="VariableHTML">
    <w:name w:val="HTML Variable"/>
    <w:rsid w:val="0021464E"/>
    <w:rPr>
      <w:i/>
      <w:iCs/>
    </w:rPr>
  </w:style>
  <w:style w:type="character" w:customStyle="1" w:styleId="NormalcentrCarCarCarCar">
    <w:name w:val="Normal centré Car Car Car Car"/>
    <w:rsid w:val="0021464E"/>
    <w:rPr>
      <w:rFonts w:ascii="Bookman Old Style" w:hAnsi="Bookman Old Style"/>
      <w:sz w:val="22"/>
      <w:szCs w:val="22"/>
      <w:lang w:eastAsia="fr-FR"/>
    </w:rPr>
  </w:style>
  <w:style w:type="character" w:customStyle="1" w:styleId="NormalcentrCar">
    <w:name w:val="Normal centré Car"/>
    <w:rsid w:val="00D63FCB"/>
    <w:rPr>
      <w:rFonts w:ascii="Bookman Old Style" w:hAnsi="Bookman Old Style"/>
      <w:sz w:val="22"/>
      <w:szCs w:val="22"/>
      <w:lang w:eastAsia="fr-FR"/>
    </w:rPr>
  </w:style>
  <w:style w:type="paragraph" w:styleId="Textedebulles">
    <w:name w:val="Balloon Text"/>
    <w:basedOn w:val="Normal"/>
    <w:link w:val="TextedebullesCar"/>
    <w:rsid w:val="0037172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37172A"/>
    <w:rPr>
      <w:rFonts w:ascii="Tahoma" w:hAnsi="Tahoma" w:cs="Tahoma"/>
      <w:sz w:val="16"/>
      <w:szCs w:val="16"/>
      <w:lang w:eastAsia="en-US"/>
    </w:rPr>
  </w:style>
  <w:style w:type="paragraph" w:styleId="Paragraphedeliste">
    <w:name w:val="List Paragraph"/>
    <w:basedOn w:val="Normal"/>
    <w:uiPriority w:val="34"/>
    <w:qFormat/>
    <w:rsid w:val="00692A1C"/>
    <w:pPr>
      <w:ind w:left="720"/>
      <w:contextualSpacing/>
    </w:pPr>
  </w:style>
  <w:style w:type="paragraph" w:customStyle="1" w:styleId="Paragraphedeliste1">
    <w:name w:val="Paragraphe de liste1"/>
    <w:basedOn w:val="Normal"/>
    <w:uiPriority w:val="34"/>
    <w:qFormat/>
    <w:rsid w:val="00A3446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3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0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520Files\Microsoft%2520Office\Templates\1036\CV%2520contemporain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CV%20contemporain</Template>
  <TotalTime>11</TotalTime>
  <Pages>2</Pages>
  <Words>881</Words>
  <Characters>4847</Characters>
  <Application>Microsoft Office Word</Application>
  <DocSecurity>0</DocSecurity>
  <PresentationFormat/>
  <Lines>40</Lines>
  <Paragraphs>11</Paragraphs>
  <Slides>0</Slides>
  <Notes>0</Notes>
  <HiddenSlides>0</HiddenSlides>
  <MMClips>0</MMClip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CV contemporain</vt:lpstr>
    </vt:vector>
  </TitlesOfParts>
  <Company>Hewlett-Packard</Company>
  <LinksUpToDate>false</LinksUpToDate>
  <CharactersWithSpaces>5717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contemporain</dc:title>
  <dc:subject/>
  <dc:creator>AZIZ</dc:creator>
  <cp:keywords/>
  <cp:lastModifiedBy>zakaria fatihi</cp:lastModifiedBy>
  <cp:revision>6</cp:revision>
  <cp:lastPrinted>2013-02-18T12:14:00Z</cp:lastPrinted>
  <dcterms:created xsi:type="dcterms:W3CDTF">2018-09-21T09:03:00Z</dcterms:created>
  <dcterms:modified xsi:type="dcterms:W3CDTF">2020-01-31T08:49:00Z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1036</vt:i4>
  </property>
</Properties>
</file>